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09" w:rsidRPr="003C496E" w:rsidRDefault="003223EB" w:rsidP="009676BE">
      <w:bookmarkStart w:id="0" w:name="_GoBack"/>
      <w:bookmarkEnd w:id="0"/>
      <w:permStart w:id="260189116" w:edGrp="everyone"/>
      <w:permEnd w:id="260189116"/>
      <w:r w:rsidRPr="003C496E">
        <w:t xml:space="preserve">          </w:t>
      </w:r>
      <w:r w:rsidR="00ED2577" w:rsidRPr="003C496E">
        <w:t xml:space="preserve">                              </w:t>
      </w:r>
      <w:r w:rsidR="009676BE">
        <w:t xml:space="preserve">                         </w:t>
      </w:r>
      <w:r w:rsidR="00ED2577" w:rsidRPr="003C496E">
        <w:t xml:space="preserve">           </w:t>
      </w:r>
      <w:r w:rsidR="00126D78" w:rsidRPr="003C496E">
        <w:t>M</w:t>
      </w:r>
      <w:r w:rsidR="00593409" w:rsidRPr="003C496E">
        <w:t xml:space="preserve">ODELLO </w:t>
      </w:r>
      <w:r w:rsidR="00ED2577" w:rsidRPr="003C496E">
        <w:t>DOMANDA/</w:t>
      </w:r>
      <w:r w:rsidR="00593409" w:rsidRPr="003C496E">
        <w:t>DICHIARAZIONE</w:t>
      </w:r>
      <w:r w:rsidR="00126D78" w:rsidRPr="003C496E">
        <w:t xml:space="preserve"> </w:t>
      </w:r>
      <w:r w:rsidRPr="003C496E">
        <w:t xml:space="preserve">– MOD. </w:t>
      </w:r>
      <w:r w:rsidR="00126D78" w:rsidRPr="003C496E">
        <w:t>A</w:t>
      </w:r>
      <w:r w:rsidR="00A140F2" w:rsidRPr="003C496E">
        <w:t>)</w:t>
      </w:r>
    </w:p>
    <w:p w:rsidR="00593409" w:rsidRPr="00130115" w:rsidRDefault="00713C3F" w:rsidP="00E458E6">
      <w:pPr>
        <w:pStyle w:val="Titolo6"/>
        <w:spacing w:after="0"/>
        <w:rPr>
          <w:sz w:val="23"/>
          <w:szCs w:val="23"/>
        </w:rPr>
      </w:pPr>
      <w:r>
        <w:rPr>
          <w:sz w:val="23"/>
          <w:szCs w:val="23"/>
        </w:rPr>
        <w:t>RAGIONE SOCIALE</w:t>
      </w:r>
    </w:p>
    <w:p w:rsidR="00126D78" w:rsidRPr="00663925" w:rsidRDefault="006E4D7C" w:rsidP="00126D78">
      <w:pPr>
        <w:ind w:left="4536" w:hanging="4536"/>
        <w:jc w:val="both"/>
        <w:rPr>
          <w:sz w:val="23"/>
          <w:szCs w:val="23"/>
        </w:rPr>
      </w:pPr>
      <w:permStart w:id="1578511481" w:edGrp="everyone"/>
      <w:r w:rsidRPr="00663925">
        <w:rPr>
          <w:sz w:val="23"/>
          <w:szCs w:val="23"/>
        </w:rPr>
        <w:t>……………………………………………..</w:t>
      </w:r>
    </w:p>
    <w:p w:rsidR="006E4D7C" w:rsidRPr="00663925" w:rsidRDefault="006E4D7C" w:rsidP="00126D78">
      <w:pPr>
        <w:ind w:left="4536" w:hanging="4536"/>
        <w:jc w:val="both"/>
        <w:rPr>
          <w:sz w:val="23"/>
          <w:szCs w:val="23"/>
        </w:rPr>
      </w:pPr>
      <w:r w:rsidRPr="00663925">
        <w:rPr>
          <w:sz w:val="23"/>
          <w:szCs w:val="23"/>
        </w:rPr>
        <w:t>……………………………………………..</w:t>
      </w:r>
    </w:p>
    <w:p w:rsidR="006E4D7C" w:rsidRPr="00663925" w:rsidRDefault="001E527F" w:rsidP="001E527F">
      <w:pPr>
        <w:ind w:left="4536" w:hanging="4536"/>
        <w:jc w:val="both"/>
        <w:rPr>
          <w:sz w:val="23"/>
          <w:szCs w:val="23"/>
        </w:rPr>
      </w:pPr>
      <w:r w:rsidRPr="00663925">
        <w:rPr>
          <w:sz w:val="23"/>
          <w:szCs w:val="23"/>
        </w:rPr>
        <w:t>……………………………………………..</w:t>
      </w:r>
    </w:p>
    <w:p w:rsidR="00E037B1" w:rsidRPr="00663925" w:rsidRDefault="00362E38" w:rsidP="00614381">
      <w:pPr>
        <w:ind w:left="4536" w:hanging="4536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  <w:r w:rsidR="006200AF">
        <w:rPr>
          <w:sz w:val="23"/>
          <w:szCs w:val="23"/>
        </w:rPr>
        <w:t xml:space="preserve"> </w:t>
      </w:r>
      <w:r>
        <w:rPr>
          <w:sz w:val="23"/>
          <w:szCs w:val="23"/>
        </w:rPr>
        <w:t>……….....</w:t>
      </w:r>
      <w:r w:rsidR="001E527F" w:rsidRPr="00663925">
        <w:rPr>
          <w:sz w:val="23"/>
          <w:szCs w:val="23"/>
        </w:rPr>
        <w:t>.</w:t>
      </w:r>
    </w:p>
    <w:permEnd w:id="1578511481"/>
    <w:p w:rsidR="00593409" w:rsidRPr="00663925" w:rsidRDefault="00126D78" w:rsidP="00545AAA">
      <w:pPr>
        <w:ind w:left="4536" w:hanging="4536"/>
        <w:jc w:val="both"/>
        <w:rPr>
          <w:b/>
          <w:sz w:val="23"/>
          <w:szCs w:val="23"/>
        </w:rPr>
      </w:pPr>
      <w:r w:rsidRPr="00663925">
        <w:rPr>
          <w:sz w:val="23"/>
          <w:szCs w:val="23"/>
        </w:rPr>
        <w:tab/>
      </w:r>
      <w:r w:rsidR="00545AAA" w:rsidRPr="00663925">
        <w:rPr>
          <w:sz w:val="23"/>
          <w:szCs w:val="23"/>
        </w:rPr>
        <w:tab/>
        <w:t xml:space="preserve">       </w:t>
      </w:r>
      <w:r w:rsidR="00593409" w:rsidRPr="00663925">
        <w:rPr>
          <w:b/>
          <w:sz w:val="23"/>
          <w:szCs w:val="23"/>
        </w:rPr>
        <w:t>Spett.le</w:t>
      </w:r>
    </w:p>
    <w:p w:rsidR="00593409" w:rsidRPr="00A236D5" w:rsidRDefault="00593409" w:rsidP="00DB3953">
      <w:pPr>
        <w:pStyle w:val="Corpodeltesto2"/>
        <w:tabs>
          <w:tab w:val="clear" w:pos="4536"/>
        </w:tabs>
        <w:ind w:left="5387" w:hanging="4536"/>
        <w:rPr>
          <w:b/>
          <w:sz w:val="23"/>
          <w:szCs w:val="23"/>
        </w:rPr>
      </w:pPr>
      <w:r w:rsidRPr="00663925">
        <w:rPr>
          <w:b/>
          <w:sz w:val="23"/>
          <w:szCs w:val="23"/>
        </w:rPr>
        <w:tab/>
      </w:r>
      <w:r w:rsidR="000579A1">
        <w:rPr>
          <w:b/>
          <w:sz w:val="23"/>
          <w:szCs w:val="23"/>
        </w:rPr>
        <w:t>CONSORZIO GORGOVIVO</w:t>
      </w:r>
    </w:p>
    <w:p w:rsidR="00593409" w:rsidRPr="00A236D5" w:rsidRDefault="00593409" w:rsidP="00DB3953">
      <w:pPr>
        <w:ind w:left="5387" w:hanging="4536"/>
        <w:jc w:val="both"/>
        <w:rPr>
          <w:b/>
          <w:sz w:val="23"/>
          <w:szCs w:val="23"/>
        </w:rPr>
      </w:pPr>
      <w:r w:rsidRPr="00A236D5">
        <w:rPr>
          <w:b/>
          <w:sz w:val="23"/>
          <w:szCs w:val="23"/>
        </w:rPr>
        <w:tab/>
        <w:t xml:space="preserve">Via </w:t>
      </w:r>
      <w:r w:rsidR="00126D78" w:rsidRPr="00A236D5">
        <w:rPr>
          <w:b/>
          <w:sz w:val="23"/>
          <w:szCs w:val="23"/>
        </w:rPr>
        <w:t>del Commercio n. 29</w:t>
      </w:r>
    </w:p>
    <w:p w:rsidR="00593409" w:rsidRPr="00A236D5" w:rsidRDefault="00126D78" w:rsidP="00DB3953">
      <w:pPr>
        <w:ind w:left="5387" w:hanging="4536"/>
        <w:jc w:val="both"/>
        <w:rPr>
          <w:b/>
          <w:sz w:val="23"/>
          <w:szCs w:val="23"/>
        </w:rPr>
      </w:pPr>
      <w:r w:rsidRPr="00A236D5">
        <w:rPr>
          <w:b/>
          <w:sz w:val="23"/>
          <w:szCs w:val="23"/>
        </w:rPr>
        <w:tab/>
        <w:t>601</w:t>
      </w:r>
      <w:r w:rsidR="00862308" w:rsidRPr="00A236D5">
        <w:rPr>
          <w:b/>
          <w:sz w:val="23"/>
          <w:szCs w:val="23"/>
        </w:rPr>
        <w:t>27</w:t>
      </w:r>
      <w:r w:rsidR="00593409" w:rsidRPr="00A236D5">
        <w:rPr>
          <w:b/>
          <w:sz w:val="23"/>
          <w:szCs w:val="23"/>
        </w:rPr>
        <w:t xml:space="preserve"> = ANCONA</w:t>
      </w:r>
    </w:p>
    <w:p w:rsidR="00E037B1" w:rsidRPr="00A236D5" w:rsidRDefault="00E037B1" w:rsidP="00A6763D">
      <w:pPr>
        <w:spacing w:before="120"/>
        <w:ind w:left="1701" w:hanging="1701"/>
        <w:jc w:val="both"/>
        <w:rPr>
          <w:b/>
          <w:sz w:val="23"/>
          <w:szCs w:val="23"/>
        </w:rPr>
      </w:pPr>
    </w:p>
    <w:p w:rsidR="00B47C18" w:rsidRPr="00431508" w:rsidRDefault="00593409" w:rsidP="00D57F32">
      <w:pPr>
        <w:spacing w:before="120" w:after="240" w:line="240" w:lineRule="auto"/>
        <w:ind w:left="1701" w:hanging="1701"/>
        <w:jc w:val="both"/>
        <w:rPr>
          <w:b/>
          <w:sz w:val="23"/>
          <w:szCs w:val="23"/>
        </w:rPr>
      </w:pPr>
      <w:r w:rsidRPr="00431508">
        <w:rPr>
          <w:b/>
          <w:sz w:val="23"/>
          <w:szCs w:val="23"/>
        </w:rPr>
        <w:t>OGGETTO:</w:t>
      </w:r>
      <w:r w:rsidRPr="00431508">
        <w:rPr>
          <w:b/>
          <w:sz w:val="23"/>
          <w:szCs w:val="23"/>
        </w:rPr>
        <w:tab/>
      </w:r>
      <w:r w:rsidR="00713C3F">
        <w:rPr>
          <w:b/>
          <w:sz w:val="23"/>
          <w:szCs w:val="23"/>
        </w:rPr>
        <w:t>Procedura aperta per a</w:t>
      </w:r>
      <w:r w:rsidR="00E71B73" w:rsidRPr="00EB6989">
        <w:rPr>
          <w:b/>
          <w:sz w:val="23"/>
          <w:szCs w:val="23"/>
        </w:rPr>
        <w:t>ppalto</w:t>
      </w:r>
      <w:r w:rsidR="00A34926" w:rsidRPr="00EB6989">
        <w:rPr>
          <w:b/>
          <w:sz w:val="23"/>
          <w:szCs w:val="23"/>
        </w:rPr>
        <w:t xml:space="preserve"> </w:t>
      </w:r>
      <w:r w:rsidR="00BD2EA1" w:rsidRPr="00EB6989">
        <w:rPr>
          <w:b/>
          <w:color w:val="000000"/>
          <w:sz w:val="23"/>
          <w:szCs w:val="23"/>
        </w:rPr>
        <w:t>“</w:t>
      </w:r>
      <w:r w:rsidR="00EB6989" w:rsidRPr="00EB6989">
        <w:rPr>
          <w:b/>
          <w:sz w:val="23"/>
          <w:szCs w:val="23"/>
        </w:rPr>
        <w:t>Studio di fattibilità per la costruzione di un invaso artificiale lungo la valle del torrente Sentino nei Comuni di Sassoferrato (AN) e/o Scheggia Pascelupo (PG)</w:t>
      </w:r>
      <w:r w:rsidR="00EB6989">
        <w:rPr>
          <w:b/>
          <w:sz w:val="23"/>
          <w:szCs w:val="23"/>
        </w:rPr>
        <w:t>”</w:t>
      </w:r>
      <w:r w:rsidR="00EB6989" w:rsidRPr="00EB6989">
        <w:rPr>
          <w:b/>
          <w:sz w:val="23"/>
          <w:szCs w:val="23"/>
        </w:rPr>
        <w:t xml:space="preserve"> </w:t>
      </w:r>
      <w:r w:rsidR="00431508" w:rsidRPr="00EB6989">
        <w:rPr>
          <w:b/>
          <w:sz w:val="23"/>
          <w:szCs w:val="23"/>
        </w:rPr>
        <w:t>(</w:t>
      </w:r>
      <w:bookmarkStart w:id="1" w:name="_Hlk534643853"/>
      <w:r w:rsidR="00EB6989" w:rsidRPr="00EB6989">
        <w:rPr>
          <w:b/>
          <w:sz w:val="23"/>
          <w:szCs w:val="23"/>
        </w:rPr>
        <w:t xml:space="preserve">Codice </w:t>
      </w:r>
      <w:bookmarkEnd w:id="1"/>
      <w:r w:rsidR="00EB6989" w:rsidRPr="00EB6989">
        <w:rPr>
          <w:b/>
          <w:sz w:val="23"/>
          <w:szCs w:val="23"/>
        </w:rPr>
        <w:t>CUP J96F18000120005 - Codice CIG n. 7810882FB8</w:t>
      </w:r>
      <w:r w:rsidR="00431508" w:rsidRPr="00431508">
        <w:rPr>
          <w:b/>
          <w:sz w:val="23"/>
          <w:szCs w:val="23"/>
        </w:rPr>
        <w:t>).</w:t>
      </w:r>
    </w:p>
    <w:p w:rsidR="00153F7D" w:rsidRPr="00431508" w:rsidRDefault="00713C3F" w:rsidP="00A6763D">
      <w:pPr>
        <w:pStyle w:val="Corpotesto"/>
        <w:spacing w:before="120" w:after="0"/>
        <w:rPr>
          <w:sz w:val="23"/>
          <w:szCs w:val="23"/>
        </w:rPr>
      </w:pPr>
      <w:r w:rsidRPr="00A73C39">
        <w:rPr>
          <w:sz w:val="23"/>
          <w:szCs w:val="23"/>
        </w:rPr>
        <w:t xml:space="preserve">Il sottoscritto </w:t>
      </w:r>
      <w:permStart w:id="1865496398" w:edGrp="everyone"/>
      <w:r w:rsidRPr="00A73C39">
        <w:rPr>
          <w:sz w:val="23"/>
          <w:szCs w:val="23"/>
        </w:rPr>
        <w:t>................................……..………..........................................</w:t>
      </w:r>
      <w:permEnd w:id="1865496398"/>
      <w:r w:rsidRPr="00A73C39">
        <w:rPr>
          <w:sz w:val="23"/>
          <w:szCs w:val="23"/>
        </w:rPr>
        <w:t xml:space="preserve"> nato a</w:t>
      </w:r>
      <w:r w:rsidRPr="00A73C39">
        <w:rPr>
          <w:sz w:val="23"/>
          <w:szCs w:val="23"/>
        </w:rPr>
        <w:br/>
        <w:t>.</w:t>
      </w:r>
      <w:permStart w:id="828144118" w:edGrp="everyone"/>
      <w:r w:rsidRPr="00A73C39">
        <w:rPr>
          <w:sz w:val="23"/>
          <w:szCs w:val="23"/>
        </w:rPr>
        <w:t>...................................…....……….........</w:t>
      </w:r>
      <w:permEnd w:id="828144118"/>
      <w:r w:rsidRPr="00A73C39">
        <w:rPr>
          <w:sz w:val="23"/>
          <w:szCs w:val="23"/>
        </w:rPr>
        <w:t xml:space="preserve"> il .</w:t>
      </w:r>
      <w:permStart w:id="1528121994" w:edGrp="everyone"/>
      <w:r w:rsidRPr="00A73C39">
        <w:rPr>
          <w:sz w:val="23"/>
          <w:szCs w:val="23"/>
        </w:rPr>
        <w:t>....….....……......................</w:t>
      </w:r>
      <w:permEnd w:id="1528121994"/>
      <w:r w:rsidRPr="00A73C39">
        <w:rPr>
          <w:sz w:val="23"/>
          <w:szCs w:val="23"/>
        </w:rPr>
        <w:t xml:space="preserve"> nella sua</w:t>
      </w:r>
      <w:r w:rsidRPr="00A73C39">
        <w:rPr>
          <w:sz w:val="23"/>
          <w:szCs w:val="23"/>
        </w:rPr>
        <w:br/>
        <w:t xml:space="preserve">qualità di Titolare/Legale Rappresentante/Procuratore Speciale della Società </w:t>
      </w:r>
      <w:permStart w:id="1245871991" w:edGrp="everyone"/>
      <w:r w:rsidRPr="00A73C39">
        <w:rPr>
          <w:sz w:val="23"/>
          <w:szCs w:val="23"/>
        </w:rPr>
        <w:t>.............…………........................................……............</w:t>
      </w:r>
      <w:permEnd w:id="1245871991"/>
      <w:r w:rsidRPr="00A73C39">
        <w:rPr>
          <w:sz w:val="23"/>
          <w:szCs w:val="23"/>
        </w:rPr>
        <w:t xml:space="preserve">, con sede legale in </w:t>
      </w:r>
      <w:permStart w:id="1154159221" w:edGrp="everyone"/>
      <w:r w:rsidRPr="00A73C39">
        <w:rPr>
          <w:sz w:val="23"/>
          <w:szCs w:val="23"/>
        </w:rPr>
        <w:t>.......................................….</w:t>
      </w:r>
      <w:permEnd w:id="1154159221"/>
      <w:r w:rsidRPr="00A73C39">
        <w:rPr>
          <w:sz w:val="23"/>
          <w:szCs w:val="23"/>
        </w:rPr>
        <w:t xml:space="preserve"> Via .</w:t>
      </w:r>
      <w:permStart w:id="1154898521" w:edGrp="everyone"/>
      <w:r w:rsidRPr="00A73C39">
        <w:rPr>
          <w:sz w:val="23"/>
          <w:szCs w:val="23"/>
        </w:rPr>
        <w:t>.........................................................................</w:t>
      </w:r>
      <w:permEnd w:id="1154898521"/>
      <w:r w:rsidRPr="00A73C39">
        <w:rPr>
          <w:sz w:val="23"/>
          <w:szCs w:val="23"/>
        </w:rPr>
        <w:br/>
        <w:t>(</w:t>
      </w:r>
      <w:proofErr w:type="spellStart"/>
      <w:r w:rsidRPr="00A73C39">
        <w:rPr>
          <w:sz w:val="23"/>
          <w:szCs w:val="23"/>
        </w:rPr>
        <w:t>Cod.Fiscale</w:t>
      </w:r>
      <w:proofErr w:type="spellEnd"/>
      <w:r w:rsidRPr="00A73C39">
        <w:rPr>
          <w:sz w:val="23"/>
          <w:szCs w:val="23"/>
        </w:rPr>
        <w:t xml:space="preserve">/P.IVA </w:t>
      </w:r>
      <w:permStart w:id="126617319" w:edGrp="everyone"/>
      <w:r w:rsidRPr="00A73C39">
        <w:rPr>
          <w:sz w:val="23"/>
          <w:szCs w:val="23"/>
        </w:rPr>
        <w:t>.........…........................................</w:t>
      </w:r>
      <w:permEnd w:id="126617319"/>
      <w:r w:rsidRPr="00A73C39">
        <w:rPr>
          <w:sz w:val="23"/>
          <w:szCs w:val="23"/>
        </w:rPr>
        <w:t xml:space="preserve">) tel. n. </w:t>
      </w:r>
      <w:permStart w:id="397295873" w:edGrp="everyone"/>
      <w:r w:rsidRPr="00A73C39">
        <w:rPr>
          <w:sz w:val="23"/>
          <w:szCs w:val="23"/>
        </w:rPr>
        <w:t>………………….</w:t>
      </w:r>
      <w:permEnd w:id="397295873"/>
      <w:r w:rsidRPr="00A73C39">
        <w:rPr>
          <w:sz w:val="23"/>
          <w:szCs w:val="23"/>
        </w:rPr>
        <w:t xml:space="preserve">, fax n. </w:t>
      </w:r>
      <w:permStart w:id="1402346696" w:edGrp="everyone"/>
      <w:r w:rsidRPr="00A73C39">
        <w:rPr>
          <w:sz w:val="23"/>
          <w:szCs w:val="23"/>
        </w:rPr>
        <w:t>........................................</w:t>
      </w:r>
      <w:permEnd w:id="1402346696"/>
      <w:r w:rsidRPr="00A73C39">
        <w:rPr>
          <w:sz w:val="23"/>
          <w:szCs w:val="23"/>
        </w:rPr>
        <w:t xml:space="preserve">, n. iscrizione Inps </w:t>
      </w:r>
      <w:permStart w:id="1700749267" w:edGrp="everyone"/>
      <w:r w:rsidRPr="00A73C39">
        <w:rPr>
          <w:sz w:val="23"/>
          <w:szCs w:val="23"/>
        </w:rPr>
        <w:t>……………..….…………….</w:t>
      </w:r>
      <w:permEnd w:id="1700749267"/>
      <w:r w:rsidRPr="00A73C39">
        <w:rPr>
          <w:sz w:val="23"/>
          <w:szCs w:val="23"/>
        </w:rPr>
        <w:t xml:space="preserve">, </w:t>
      </w:r>
      <w:proofErr w:type="spellStart"/>
      <w:r w:rsidRPr="00A73C39">
        <w:rPr>
          <w:sz w:val="23"/>
          <w:szCs w:val="23"/>
        </w:rPr>
        <w:t>Inail</w:t>
      </w:r>
      <w:proofErr w:type="spellEnd"/>
      <w:r w:rsidRPr="00A73C39">
        <w:rPr>
          <w:sz w:val="23"/>
          <w:szCs w:val="23"/>
        </w:rPr>
        <w:t xml:space="preserve"> </w:t>
      </w:r>
      <w:permStart w:id="209927191" w:edGrp="everyone"/>
      <w:r w:rsidRPr="00A73C39">
        <w:rPr>
          <w:sz w:val="23"/>
          <w:szCs w:val="23"/>
        </w:rPr>
        <w:t>…………………</w:t>
      </w:r>
      <w:permEnd w:id="209927191"/>
      <w:r w:rsidRPr="00A73C39">
        <w:rPr>
          <w:sz w:val="23"/>
          <w:szCs w:val="23"/>
        </w:rPr>
        <w:t xml:space="preserve">, n. dipendenti </w:t>
      </w:r>
      <w:permStart w:id="141435051" w:edGrp="everyone"/>
      <w:r w:rsidRPr="00A73C39">
        <w:rPr>
          <w:sz w:val="23"/>
          <w:szCs w:val="23"/>
        </w:rPr>
        <w:t>…………….</w:t>
      </w:r>
      <w:permEnd w:id="141435051"/>
      <w:r w:rsidRPr="00A73C39">
        <w:rPr>
          <w:sz w:val="23"/>
          <w:szCs w:val="23"/>
        </w:rPr>
        <w:t xml:space="preserve">, CCNL applicato </w:t>
      </w:r>
      <w:permStart w:id="1489379782" w:edGrp="everyone"/>
      <w:r w:rsidRPr="00A73C39">
        <w:rPr>
          <w:sz w:val="23"/>
          <w:szCs w:val="23"/>
        </w:rPr>
        <w:t>…………………….</w:t>
      </w:r>
      <w:permEnd w:id="1489379782"/>
      <w:r w:rsidRPr="00A73C39">
        <w:rPr>
          <w:sz w:val="23"/>
          <w:szCs w:val="23"/>
        </w:rPr>
        <w:t xml:space="preserve"> e codice attività </w:t>
      </w:r>
      <w:permStart w:id="280913680" w:edGrp="everyone"/>
      <w:r w:rsidRPr="00A73C39">
        <w:rPr>
          <w:sz w:val="23"/>
          <w:szCs w:val="23"/>
        </w:rPr>
        <w:t>…………………………....</w:t>
      </w:r>
      <w:permEnd w:id="280913680"/>
    </w:p>
    <w:p w:rsidR="00153F7D" w:rsidRPr="00431508" w:rsidRDefault="00153F7D" w:rsidP="00D35AD1">
      <w:pPr>
        <w:pStyle w:val="Corpotesto"/>
        <w:spacing w:before="240" w:after="0"/>
        <w:jc w:val="center"/>
        <w:rPr>
          <w:sz w:val="23"/>
          <w:szCs w:val="23"/>
        </w:rPr>
      </w:pPr>
      <w:r w:rsidRPr="00431508">
        <w:rPr>
          <w:sz w:val="23"/>
          <w:szCs w:val="23"/>
        </w:rPr>
        <w:t>FA ISTANZA</w:t>
      </w:r>
    </w:p>
    <w:p w:rsidR="00F87C7A" w:rsidRPr="00EB6989" w:rsidRDefault="00153F7D" w:rsidP="00F87C7A">
      <w:pPr>
        <w:pStyle w:val="Corpotesto"/>
        <w:spacing w:before="240" w:after="0"/>
        <w:rPr>
          <w:sz w:val="23"/>
          <w:szCs w:val="23"/>
        </w:rPr>
      </w:pPr>
      <w:r w:rsidRPr="00431508">
        <w:rPr>
          <w:sz w:val="23"/>
          <w:szCs w:val="23"/>
        </w:rPr>
        <w:t xml:space="preserve">di ammissione alla </w:t>
      </w:r>
      <w:r w:rsidR="00717FCE" w:rsidRPr="00431508">
        <w:rPr>
          <w:sz w:val="23"/>
          <w:szCs w:val="23"/>
        </w:rPr>
        <w:t>procedura</w:t>
      </w:r>
      <w:r w:rsidR="00107076" w:rsidRPr="00431508">
        <w:rPr>
          <w:sz w:val="23"/>
          <w:szCs w:val="23"/>
        </w:rPr>
        <w:t xml:space="preserve"> </w:t>
      </w:r>
      <w:r w:rsidR="00722237">
        <w:rPr>
          <w:sz w:val="23"/>
          <w:szCs w:val="23"/>
        </w:rPr>
        <w:t>aperta</w:t>
      </w:r>
      <w:r w:rsidR="00561748" w:rsidRPr="00431508">
        <w:rPr>
          <w:sz w:val="23"/>
          <w:szCs w:val="23"/>
        </w:rPr>
        <w:t xml:space="preserve"> </w:t>
      </w:r>
      <w:r w:rsidR="00D95B15" w:rsidRPr="00431508">
        <w:rPr>
          <w:sz w:val="23"/>
          <w:szCs w:val="23"/>
        </w:rPr>
        <w:t>relativa all’appalto</w:t>
      </w:r>
      <w:r w:rsidR="00A34926" w:rsidRPr="00431508">
        <w:rPr>
          <w:sz w:val="23"/>
          <w:szCs w:val="23"/>
        </w:rPr>
        <w:t xml:space="preserve"> </w:t>
      </w:r>
      <w:r w:rsidR="00BD2EA1" w:rsidRPr="00431508">
        <w:rPr>
          <w:color w:val="000000"/>
          <w:sz w:val="23"/>
          <w:szCs w:val="23"/>
        </w:rPr>
        <w:t>“</w:t>
      </w:r>
      <w:r w:rsidR="00EB6989" w:rsidRPr="00EB6989">
        <w:rPr>
          <w:sz w:val="23"/>
          <w:szCs w:val="23"/>
        </w:rPr>
        <w:t>Studio di fattibilità per la costruzione di un invaso artificiale lungo la valle del torrente Sentino nei Comuni di Sassoferrato (AN) e/o Scheggia Pascelupo (PG)</w:t>
      </w:r>
      <w:r w:rsidR="00EB6989">
        <w:rPr>
          <w:sz w:val="23"/>
          <w:szCs w:val="23"/>
        </w:rPr>
        <w:t>”</w:t>
      </w:r>
    </w:p>
    <w:p w:rsidR="00353A7D" w:rsidRPr="00431508" w:rsidRDefault="001E527F" w:rsidP="00F87C7A">
      <w:pPr>
        <w:pStyle w:val="Corpotesto"/>
        <w:spacing w:before="240" w:after="0"/>
        <w:jc w:val="center"/>
        <w:rPr>
          <w:sz w:val="23"/>
          <w:szCs w:val="23"/>
        </w:rPr>
      </w:pPr>
      <w:r w:rsidRPr="00431508">
        <w:rPr>
          <w:sz w:val="23"/>
          <w:szCs w:val="23"/>
        </w:rPr>
        <w:t>E</w:t>
      </w:r>
    </w:p>
    <w:p w:rsidR="00593409" w:rsidRPr="00431508" w:rsidRDefault="00A77425" w:rsidP="00D35AD1">
      <w:pPr>
        <w:pStyle w:val="Corpotesto"/>
        <w:spacing w:before="240" w:after="0"/>
        <w:rPr>
          <w:sz w:val="23"/>
          <w:szCs w:val="23"/>
        </w:rPr>
      </w:pPr>
      <w:r w:rsidRPr="00431508">
        <w:rPr>
          <w:sz w:val="23"/>
          <w:szCs w:val="23"/>
        </w:rPr>
        <w:t>consapevole delle sanzioni penali previste per le ipotesi di falsità in atti e dichiarazioni mendaci ivi indicate, ai sensi del D.P.R. 28.12.2000, n. 44</w:t>
      </w:r>
      <w:r w:rsidR="008259CF" w:rsidRPr="00431508">
        <w:rPr>
          <w:sz w:val="23"/>
          <w:szCs w:val="23"/>
        </w:rPr>
        <w:t>5</w:t>
      </w:r>
      <w:r w:rsidR="004D300B" w:rsidRPr="00431508">
        <w:rPr>
          <w:sz w:val="23"/>
          <w:szCs w:val="23"/>
        </w:rPr>
        <w:t xml:space="preserve"> e s.m.i.</w:t>
      </w:r>
    </w:p>
    <w:p w:rsidR="00362E38" w:rsidRPr="00431508" w:rsidRDefault="00362E38" w:rsidP="00D35AD1">
      <w:pPr>
        <w:pStyle w:val="Corpotesto"/>
        <w:spacing w:before="240" w:after="0"/>
        <w:rPr>
          <w:sz w:val="23"/>
          <w:szCs w:val="23"/>
        </w:rPr>
      </w:pPr>
    </w:p>
    <w:p w:rsidR="00BA7627" w:rsidRDefault="00BA7627" w:rsidP="00D35AD1">
      <w:pPr>
        <w:pStyle w:val="Titolo3"/>
        <w:spacing w:before="0" w:after="0"/>
        <w:rPr>
          <w:sz w:val="23"/>
          <w:szCs w:val="23"/>
          <w:highlight w:val="lightGray"/>
        </w:rPr>
      </w:pPr>
    </w:p>
    <w:p w:rsidR="009676BE" w:rsidRPr="009676BE" w:rsidRDefault="009676BE" w:rsidP="009676BE">
      <w:pPr>
        <w:rPr>
          <w:highlight w:val="lightGray"/>
        </w:rPr>
      </w:pPr>
    </w:p>
    <w:p w:rsidR="00593409" w:rsidRPr="00431508" w:rsidRDefault="00593409" w:rsidP="00D35AD1">
      <w:pPr>
        <w:pStyle w:val="Titolo3"/>
        <w:spacing w:before="0" w:after="0"/>
        <w:rPr>
          <w:sz w:val="23"/>
          <w:szCs w:val="23"/>
        </w:rPr>
      </w:pPr>
      <w:r w:rsidRPr="00431508">
        <w:rPr>
          <w:sz w:val="23"/>
          <w:szCs w:val="23"/>
        </w:rPr>
        <w:t>DICHIARA</w:t>
      </w:r>
    </w:p>
    <w:p w:rsidR="001D7902" w:rsidRPr="00431508" w:rsidRDefault="004F1EC6" w:rsidP="00561748">
      <w:pPr>
        <w:tabs>
          <w:tab w:val="left" w:pos="8505"/>
        </w:tabs>
        <w:ind w:left="425" w:hanging="425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a -</w:t>
      </w:r>
      <w:r w:rsidRPr="00431508">
        <w:rPr>
          <w:sz w:val="23"/>
          <w:szCs w:val="23"/>
        </w:rPr>
        <w:tab/>
      </w:r>
      <w:r w:rsidR="00226759" w:rsidRPr="00431508">
        <w:rPr>
          <w:sz w:val="23"/>
          <w:szCs w:val="23"/>
        </w:rPr>
        <w:t xml:space="preserve">di eleggere </w:t>
      </w:r>
      <w:r w:rsidR="001D7902" w:rsidRPr="00431508">
        <w:rPr>
          <w:sz w:val="23"/>
          <w:szCs w:val="23"/>
        </w:rPr>
        <w:t xml:space="preserve">il domicilio ai fini della trasmissione di tutte le comunicazioni inerenti il presente procedimento di gara in via </w:t>
      </w:r>
      <w:permStart w:id="1365405251" w:edGrp="everyone"/>
      <w:r w:rsidR="001D7902" w:rsidRPr="00431508">
        <w:rPr>
          <w:sz w:val="23"/>
          <w:szCs w:val="23"/>
        </w:rPr>
        <w:t>………………………………………</w:t>
      </w:r>
      <w:permEnd w:id="1365405251"/>
      <w:r w:rsidR="001D7902" w:rsidRPr="00431508">
        <w:rPr>
          <w:sz w:val="23"/>
          <w:szCs w:val="23"/>
        </w:rPr>
        <w:t xml:space="preserve">, n. </w:t>
      </w:r>
      <w:permStart w:id="1372219660" w:edGrp="everyone"/>
      <w:r w:rsidR="001D7902" w:rsidRPr="00431508">
        <w:rPr>
          <w:sz w:val="23"/>
          <w:szCs w:val="23"/>
        </w:rPr>
        <w:t>………</w:t>
      </w:r>
      <w:permEnd w:id="1372219660"/>
      <w:r w:rsidR="001D7902" w:rsidRPr="00431508">
        <w:rPr>
          <w:sz w:val="23"/>
          <w:szCs w:val="23"/>
        </w:rPr>
        <w:t xml:space="preserve">, c.a.p. </w:t>
      </w:r>
      <w:permStart w:id="1083997837" w:edGrp="everyone"/>
      <w:r w:rsidR="001D7902" w:rsidRPr="00431508">
        <w:rPr>
          <w:sz w:val="23"/>
          <w:szCs w:val="23"/>
        </w:rPr>
        <w:t>…………,</w:t>
      </w:r>
      <w:permEnd w:id="1083997837"/>
      <w:r w:rsidR="001D7902" w:rsidRPr="00431508">
        <w:rPr>
          <w:sz w:val="23"/>
          <w:szCs w:val="23"/>
        </w:rPr>
        <w:t xml:space="preserve"> città </w:t>
      </w:r>
      <w:permStart w:id="672816635" w:edGrp="everyone"/>
      <w:r w:rsidR="001D7902" w:rsidRPr="00431508">
        <w:rPr>
          <w:sz w:val="23"/>
          <w:szCs w:val="23"/>
        </w:rPr>
        <w:t>……………………………………………...</w:t>
      </w:r>
      <w:permEnd w:id="672816635"/>
      <w:r w:rsidR="001D7902" w:rsidRPr="00431508">
        <w:rPr>
          <w:sz w:val="23"/>
          <w:szCs w:val="23"/>
        </w:rPr>
        <w:t xml:space="preserve"> e che l’indirizzo di posta elettronica, posta elettronica certificata e il numero di fax sono i seguenti:</w:t>
      </w:r>
    </w:p>
    <w:p w:rsidR="001D7902" w:rsidRPr="00431508" w:rsidRDefault="007E0A89" w:rsidP="00EB6989">
      <w:pPr>
        <w:numPr>
          <w:ilvl w:val="0"/>
          <w:numId w:val="8"/>
        </w:numPr>
        <w:tabs>
          <w:tab w:val="left" w:pos="8505"/>
        </w:tabs>
        <w:ind w:hanging="425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indirizzo di posta elettronica</w:t>
      </w:r>
      <w:r w:rsidR="00362E38" w:rsidRPr="00431508">
        <w:rPr>
          <w:sz w:val="23"/>
          <w:szCs w:val="23"/>
        </w:rPr>
        <w:t xml:space="preserve"> </w:t>
      </w:r>
      <w:permStart w:id="59971398" w:edGrp="everyone"/>
      <w:r w:rsidR="001D7902" w:rsidRPr="00431508">
        <w:rPr>
          <w:sz w:val="23"/>
          <w:szCs w:val="23"/>
        </w:rPr>
        <w:t>………….…………………………………</w:t>
      </w:r>
      <w:r w:rsidR="002E4FE7" w:rsidRPr="00431508">
        <w:rPr>
          <w:sz w:val="23"/>
          <w:szCs w:val="23"/>
        </w:rPr>
        <w:t>…</w:t>
      </w:r>
      <w:r w:rsidR="001F4979" w:rsidRPr="00431508">
        <w:rPr>
          <w:sz w:val="23"/>
          <w:szCs w:val="23"/>
        </w:rPr>
        <w:t>.</w:t>
      </w:r>
      <w:r w:rsidR="002E4FE7" w:rsidRPr="00431508">
        <w:rPr>
          <w:sz w:val="23"/>
          <w:szCs w:val="23"/>
        </w:rPr>
        <w:t>…..</w:t>
      </w:r>
      <w:permEnd w:id="59971398"/>
      <w:r w:rsidR="001D7902" w:rsidRPr="00431508">
        <w:rPr>
          <w:sz w:val="23"/>
          <w:szCs w:val="23"/>
        </w:rPr>
        <w:t>,</w:t>
      </w:r>
    </w:p>
    <w:p w:rsidR="001D7902" w:rsidRPr="00431508" w:rsidRDefault="001D7902" w:rsidP="00561748">
      <w:pPr>
        <w:numPr>
          <w:ilvl w:val="0"/>
          <w:numId w:val="8"/>
        </w:numPr>
        <w:tabs>
          <w:tab w:val="left" w:pos="8505"/>
        </w:tabs>
        <w:ind w:hanging="425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indirizzo di posta elettronica certificata</w:t>
      </w:r>
      <w:r w:rsidR="00362E38" w:rsidRPr="00431508">
        <w:rPr>
          <w:sz w:val="23"/>
          <w:szCs w:val="23"/>
        </w:rPr>
        <w:t xml:space="preserve"> </w:t>
      </w:r>
      <w:permStart w:id="384324670" w:edGrp="everyone"/>
      <w:r w:rsidRPr="00431508">
        <w:rPr>
          <w:sz w:val="23"/>
          <w:szCs w:val="23"/>
        </w:rPr>
        <w:t>……………………………….…</w:t>
      </w:r>
      <w:r w:rsidR="002E4FE7" w:rsidRPr="00431508">
        <w:rPr>
          <w:sz w:val="23"/>
          <w:szCs w:val="23"/>
        </w:rPr>
        <w:t>…….</w:t>
      </w:r>
      <w:permEnd w:id="384324670"/>
      <w:r w:rsidR="002E4FE7" w:rsidRPr="00431508">
        <w:rPr>
          <w:sz w:val="23"/>
          <w:szCs w:val="23"/>
        </w:rPr>
        <w:t>.</w:t>
      </w:r>
      <w:r w:rsidRPr="00431508">
        <w:rPr>
          <w:sz w:val="23"/>
          <w:szCs w:val="23"/>
        </w:rPr>
        <w:t>,</w:t>
      </w:r>
    </w:p>
    <w:p w:rsidR="001D7902" w:rsidRPr="00431508" w:rsidRDefault="007E0A89" w:rsidP="00561748">
      <w:pPr>
        <w:numPr>
          <w:ilvl w:val="0"/>
          <w:numId w:val="8"/>
        </w:numPr>
        <w:tabs>
          <w:tab w:val="left" w:pos="8505"/>
        </w:tabs>
        <w:ind w:hanging="425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n.fax</w:t>
      </w:r>
      <w:r w:rsidR="00362E38" w:rsidRPr="00431508">
        <w:rPr>
          <w:sz w:val="23"/>
          <w:szCs w:val="23"/>
        </w:rPr>
        <w:t xml:space="preserve"> </w:t>
      </w:r>
      <w:permStart w:id="2040363028" w:edGrp="everyone"/>
      <w:r w:rsidR="001D7902" w:rsidRPr="00431508">
        <w:rPr>
          <w:sz w:val="23"/>
          <w:szCs w:val="23"/>
        </w:rPr>
        <w:t>………………………………………………………………..……</w:t>
      </w:r>
      <w:r w:rsidR="002E4FE7" w:rsidRPr="00431508">
        <w:rPr>
          <w:sz w:val="23"/>
          <w:szCs w:val="23"/>
        </w:rPr>
        <w:t>……</w:t>
      </w:r>
      <w:r w:rsidR="001F4979" w:rsidRPr="00431508">
        <w:rPr>
          <w:sz w:val="23"/>
          <w:szCs w:val="23"/>
        </w:rPr>
        <w:t>…</w:t>
      </w:r>
      <w:permEnd w:id="2040363028"/>
      <w:r w:rsidR="001D7902" w:rsidRPr="00431508">
        <w:rPr>
          <w:sz w:val="23"/>
          <w:szCs w:val="23"/>
        </w:rPr>
        <w:t>,</w:t>
      </w:r>
    </w:p>
    <w:p w:rsidR="00722237" w:rsidRDefault="001B7B4C" w:rsidP="00EB6989">
      <w:pPr>
        <w:widowControl w:val="0"/>
        <w:ind w:left="425"/>
        <w:jc w:val="both"/>
        <w:rPr>
          <w:color w:val="000000" w:themeColor="text1"/>
          <w:sz w:val="23"/>
          <w:szCs w:val="23"/>
        </w:rPr>
      </w:pPr>
      <w:r w:rsidRPr="00431508">
        <w:rPr>
          <w:sz w:val="23"/>
          <w:szCs w:val="23"/>
        </w:rPr>
        <w:t>e autorizza espressamente</w:t>
      </w:r>
      <w:r w:rsidR="001D7902" w:rsidRPr="00431508">
        <w:rPr>
          <w:sz w:val="23"/>
          <w:szCs w:val="23"/>
        </w:rPr>
        <w:t xml:space="preserve"> </w:t>
      </w:r>
      <w:r w:rsidR="000579A1">
        <w:rPr>
          <w:sz w:val="23"/>
          <w:szCs w:val="23"/>
        </w:rPr>
        <w:t>il Consorzio</w:t>
      </w:r>
      <w:r w:rsidR="001D7902" w:rsidRPr="00431508">
        <w:rPr>
          <w:sz w:val="23"/>
          <w:szCs w:val="23"/>
        </w:rPr>
        <w:t xml:space="preserve"> all’utilizzo del fax ovvero della posta elettronica certificata quale mezzo per l’invio delle co</w:t>
      </w:r>
      <w:r w:rsidR="00FC77BF" w:rsidRPr="00431508">
        <w:rPr>
          <w:sz w:val="23"/>
          <w:szCs w:val="23"/>
        </w:rPr>
        <w:t>municazioni inerenti la</w:t>
      </w:r>
      <w:r w:rsidR="001D7902" w:rsidRPr="00431508">
        <w:rPr>
          <w:sz w:val="23"/>
          <w:szCs w:val="23"/>
        </w:rPr>
        <w:t xml:space="preserve"> gara;</w:t>
      </w:r>
      <w:r w:rsidR="003131E2" w:rsidRPr="00431508">
        <w:rPr>
          <w:color w:val="000000" w:themeColor="text1"/>
          <w:sz w:val="23"/>
          <w:szCs w:val="23"/>
        </w:rPr>
        <w:t xml:space="preserve"> </w:t>
      </w:r>
    </w:p>
    <w:p w:rsidR="00EB6989" w:rsidRPr="00907D7C" w:rsidRDefault="00EB6989" w:rsidP="00EB6989">
      <w:pPr>
        <w:widowControl w:val="0"/>
        <w:ind w:left="425" w:hanging="425"/>
        <w:jc w:val="both"/>
        <w:rPr>
          <w:sz w:val="23"/>
          <w:szCs w:val="23"/>
        </w:rPr>
      </w:pPr>
      <w:r w:rsidRPr="008E7EC2">
        <w:rPr>
          <w:sz w:val="24"/>
          <w:szCs w:val="24"/>
        </w:rPr>
        <w:t>b)</w:t>
      </w:r>
      <w:r w:rsidRPr="008E7EC2">
        <w:rPr>
          <w:sz w:val="24"/>
          <w:szCs w:val="24"/>
        </w:rPr>
        <w:tab/>
      </w:r>
      <w:r w:rsidRPr="00907D7C">
        <w:rPr>
          <w:sz w:val="23"/>
          <w:szCs w:val="23"/>
        </w:rPr>
        <w:t xml:space="preserve">di essere in possesso dei requisiti previsti dal “bando di gara” e dal Disciplinare di Gara per la partecipazione alla gara in conformità a quanto previsto dal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50/2016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 e dal D.P.R. 05.10.2010, n. 207 e </w:t>
      </w:r>
      <w:proofErr w:type="spellStart"/>
      <w:r w:rsidRPr="00907D7C">
        <w:rPr>
          <w:sz w:val="23"/>
          <w:szCs w:val="23"/>
        </w:rPr>
        <w:t>s.m.i.</w:t>
      </w:r>
      <w:proofErr w:type="spellEnd"/>
      <w:r w:rsidRPr="00907D7C">
        <w:rPr>
          <w:sz w:val="23"/>
          <w:szCs w:val="23"/>
        </w:rPr>
        <w:t xml:space="preserve"> per quanto non abrogato dal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50/2016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 e applicabile;</w:t>
      </w:r>
    </w:p>
    <w:p w:rsidR="00EB6989" w:rsidRPr="00907D7C" w:rsidRDefault="00EB6989" w:rsidP="00EB6989">
      <w:pPr>
        <w:widowControl w:val="0"/>
        <w:ind w:left="425" w:hanging="425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c)</w:t>
      </w:r>
      <w:r w:rsidRPr="00907D7C">
        <w:rPr>
          <w:sz w:val="23"/>
          <w:szCs w:val="23"/>
        </w:rPr>
        <w:tab/>
        <w:t>di aver preso visione del Documento Preliminare alla Progettazione e del relativo allegato, del Foglio Patti e Condizioni, del Disciplinare di Gara, di averli esaminati e verificati, nonché di aver preso conoscenza delle condizioni particolari di svolgimento del servizio e di ritenerlo realizzabile;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d)</w:t>
      </w:r>
      <w:r w:rsidRPr="00907D7C">
        <w:rPr>
          <w:sz w:val="23"/>
          <w:szCs w:val="23"/>
        </w:rPr>
        <w:tab/>
        <w:t>di accettare integralmente senza riserva alcuna tutte le clausole del “bando di gara”, del Foglio Patti e Condizioni, del Documento Preliminare alla Progettazione e del relativo allegato, del Disciplinare di Gara, nonché della normativa vigente e di dare atto che tali elaborati sono sufficientemente definiti ai fini della redazione dello studio di fattibilità e tali da consentire lo svolgimento del servizio nei modi e nei tempi ivi previsti;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e)</w:t>
      </w:r>
      <w:r w:rsidRPr="00907D7C">
        <w:rPr>
          <w:sz w:val="23"/>
          <w:szCs w:val="23"/>
        </w:rPr>
        <w:tab/>
        <w:t>di aver attentamente vagliato tutte le indicazioni e le clausole del Foglio Patti e Condizioni, del Disciplinare di Gara, di tutte le circostanze, di tempo, di luogo e contrattuali relative all’affidamento stesso che possano influire sull’esecuzione del servizio;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f)</w:t>
      </w:r>
      <w:r w:rsidRPr="00907D7C">
        <w:rPr>
          <w:sz w:val="23"/>
          <w:szCs w:val="23"/>
        </w:rPr>
        <w:tab/>
        <w:t>di aver preso conoscenza delle condizioni locali, di tutte le circostanze generali e particolari che possono influire sulla determinazione dei prezzi e delle condizioni contrattuali o che possono influire sull'esecuzione del servizio;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g)</w:t>
      </w:r>
      <w:r w:rsidRPr="00907D7C">
        <w:rPr>
          <w:sz w:val="23"/>
          <w:szCs w:val="23"/>
        </w:rPr>
        <w:tab/>
        <w:t>di aver tenuto conto, nel formulare l’offerta tecnico-economica, di eventuali maggiorazioni per lievitazioni dei prezzi che dovessero intervenire durante l’esecuzione del servizio, rinunciando sin d’ora a qualsiasi azione o eccezione in merito;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h)</w:t>
      </w:r>
      <w:r w:rsidRPr="00907D7C">
        <w:rPr>
          <w:sz w:val="23"/>
          <w:szCs w:val="23"/>
        </w:rPr>
        <w:tab/>
        <w:t xml:space="preserve">di aver tenuto conto, nella formulazione della propria offerta tecnico-economica, degli obblighi relativi alle disposizioni in materia di sicurezza, condizioni di lavoro, di </w:t>
      </w:r>
      <w:r w:rsidRPr="00907D7C">
        <w:rPr>
          <w:sz w:val="23"/>
          <w:szCs w:val="23"/>
        </w:rPr>
        <w:lastRenderedPageBreak/>
        <w:t>previdenza ed assistenza in vigore nel luogo dove deve essere svolto il servizio;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i)</w:t>
      </w:r>
      <w:r w:rsidRPr="00907D7C">
        <w:rPr>
          <w:sz w:val="23"/>
          <w:szCs w:val="23"/>
        </w:rPr>
        <w:tab/>
        <w:t xml:space="preserve">di non trovarsi nelle situazioni di esclusione di cui all’art. 80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50/2016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, di cui all’art. 53, comma 16ter,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165/2001 e/o nelle condizioni di incapacità a contrarre con la Pubblica Amministrazione in riferimento alla vigente normativa antimafia;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j)</w:t>
      </w:r>
      <w:r w:rsidRPr="00907D7C">
        <w:rPr>
          <w:sz w:val="23"/>
          <w:szCs w:val="23"/>
        </w:rPr>
        <w:tab/>
        <w:t xml:space="preserve">di essere in possesso, alla data di pubblicazione del “bando di gara” sulla Gazzetta Ufficiale della Repubblica Italiana, delle qualifiche professionali richieste quali requisiti minimi - </w:t>
      </w:r>
      <w:r w:rsidRPr="00907D7C">
        <w:rPr>
          <w:i/>
          <w:sz w:val="23"/>
          <w:szCs w:val="23"/>
        </w:rPr>
        <w:t xml:space="preserve">indicare generalità del professionista e i relativi riferimenti di iscrizione professionale </w:t>
      </w:r>
      <w:r w:rsidRPr="00907D7C">
        <w:rPr>
          <w:sz w:val="23"/>
          <w:szCs w:val="23"/>
        </w:rPr>
        <w:t xml:space="preserve">– </w:t>
      </w:r>
      <w:permStart w:id="286345117" w:edGrp="everyone"/>
      <w:r w:rsidRPr="00907D7C">
        <w:rPr>
          <w:sz w:val="23"/>
          <w:szCs w:val="23"/>
        </w:rPr>
        <w:t>……………………………………………………</w:t>
      </w:r>
      <w:permEnd w:id="286345117"/>
      <w:r w:rsidRPr="00907D7C">
        <w:rPr>
          <w:sz w:val="23"/>
          <w:szCs w:val="23"/>
        </w:rPr>
        <w:t xml:space="preserve"> e di produrre, in caso di aggiudicazione, idonea documentazione a comprova di quanto dichiarato; 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k)</w:t>
      </w:r>
      <w:r w:rsidRPr="00907D7C">
        <w:rPr>
          <w:sz w:val="23"/>
          <w:szCs w:val="23"/>
        </w:rPr>
        <w:tab/>
      </w:r>
      <w:r w:rsidRPr="00907D7C">
        <w:rPr>
          <w:color w:val="000000"/>
          <w:sz w:val="23"/>
          <w:szCs w:val="23"/>
        </w:rPr>
        <w:t xml:space="preserve">aver realizzato un fatturato globale per servizi di ingegneria e architettura, di cui all’art. 3, lettera </w:t>
      </w:r>
      <w:proofErr w:type="spellStart"/>
      <w:r w:rsidRPr="00907D7C">
        <w:rPr>
          <w:i/>
          <w:color w:val="000000"/>
          <w:sz w:val="23"/>
          <w:szCs w:val="23"/>
        </w:rPr>
        <w:t>vvvv</w:t>
      </w:r>
      <w:proofErr w:type="spellEnd"/>
      <w:r w:rsidRPr="00907D7C">
        <w:rPr>
          <w:color w:val="000000"/>
          <w:sz w:val="23"/>
          <w:szCs w:val="23"/>
        </w:rPr>
        <w:t xml:space="preserve">) del </w:t>
      </w:r>
      <w:proofErr w:type="spellStart"/>
      <w:r w:rsidRPr="00907D7C">
        <w:rPr>
          <w:color w:val="000000"/>
          <w:sz w:val="23"/>
          <w:szCs w:val="23"/>
        </w:rPr>
        <w:t>D.Lgs.</w:t>
      </w:r>
      <w:proofErr w:type="spellEnd"/>
      <w:r w:rsidRPr="00907D7C">
        <w:rPr>
          <w:color w:val="000000"/>
          <w:sz w:val="23"/>
          <w:szCs w:val="23"/>
        </w:rPr>
        <w:t xml:space="preserve"> 50/2016 e </w:t>
      </w:r>
      <w:proofErr w:type="spellStart"/>
      <w:r w:rsidRPr="00907D7C">
        <w:rPr>
          <w:color w:val="000000"/>
          <w:sz w:val="23"/>
          <w:szCs w:val="23"/>
        </w:rPr>
        <w:t>smi</w:t>
      </w:r>
      <w:proofErr w:type="spellEnd"/>
      <w:r w:rsidRPr="00907D7C">
        <w:rPr>
          <w:color w:val="000000"/>
          <w:sz w:val="23"/>
          <w:szCs w:val="23"/>
        </w:rPr>
        <w:t xml:space="preserve">, espletati nei migliori tre esercizi dell’ultimo quinquennio antecedente la data di pubblicazione del “bando di gara” sulla Gazzetta Ufficiale della Repubblica Italiana, per un importo non inferiore a complessivi € 350.000,00 oltre IVA </w:t>
      </w:r>
      <w:r w:rsidR="000050F6" w:rsidRPr="00907D7C">
        <w:rPr>
          <w:color w:val="000000"/>
          <w:sz w:val="23"/>
          <w:szCs w:val="23"/>
        </w:rPr>
        <w:t>(</w:t>
      </w:r>
      <w:r w:rsidRPr="00907D7C">
        <w:rPr>
          <w:i/>
          <w:color w:val="000000"/>
          <w:sz w:val="23"/>
          <w:szCs w:val="23"/>
        </w:rPr>
        <w:t>indicare</w:t>
      </w:r>
      <w:r w:rsidRPr="00907D7C">
        <w:rPr>
          <w:i/>
          <w:sz w:val="23"/>
          <w:szCs w:val="23"/>
        </w:rPr>
        <w:t xml:space="preserve"> importo</w:t>
      </w:r>
      <w:r w:rsidR="000050F6" w:rsidRPr="00907D7C">
        <w:rPr>
          <w:i/>
          <w:sz w:val="23"/>
          <w:szCs w:val="23"/>
        </w:rPr>
        <w:t>)</w:t>
      </w:r>
      <w:r w:rsidR="000050F6" w:rsidRPr="00907D7C">
        <w:rPr>
          <w:sz w:val="23"/>
          <w:szCs w:val="23"/>
        </w:rPr>
        <w:t>:</w:t>
      </w:r>
      <w:r w:rsidR="000050F6" w:rsidRPr="00907D7C">
        <w:rPr>
          <w:i/>
          <w:sz w:val="23"/>
          <w:szCs w:val="23"/>
        </w:rPr>
        <w:t xml:space="preserve"> </w:t>
      </w:r>
      <w:permStart w:id="968779176" w:edGrp="everyone"/>
      <w:r w:rsidR="000050F6" w:rsidRPr="00907D7C">
        <w:rPr>
          <w:i/>
          <w:sz w:val="23"/>
          <w:szCs w:val="23"/>
        </w:rPr>
        <w:t>………………</w:t>
      </w:r>
      <w:permEnd w:id="968779176"/>
      <w:r w:rsidRPr="00907D7C">
        <w:rPr>
          <w:i/>
          <w:sz w:val="23"/>
          <w:szCs w:val="23"/>
        </w:rPr>
        <w:t xml:space="preserve"> </w:t>
      </w:r>
      <w:r w:rsidRPr="00907D7C">
        <w:rPr>
          <w:sz w:val="23"/>
          <w:szCs w:val="23"/>
        </w:rPr>
        <w:t>e di produrre, in caso di aggiudicazione, idonea documentazione a comprova di quanto dichiarato;</w:t>
      </w:r>
    </w:p>
    <w:p w:rsidR="00EB6989" w:rsidRPr="00907D7C" w:rsidRDefault="00EB6989" w:rsidP="00EB6989">
      <w:pPr>
        <w:pStyle w:val="Rientrocorpodeltesto"/>
        <w:widowControl w:val="0"/>
        <w:tabs>
          <w:tab w:val="num" w:pos="720"/>
          <w:tab w:val="num" w:pos="2340"/>
        </w:tabs>
        <w:spacing w:line="360" w:lineRule="atLeast"/>
        <w:ind w:left="426" w:hanging="426"/>
        <w:rPr>
          <w:color w:val="000000"/>
          <w:sz w:val="23"/>
          <w:szCs w:val="23"/>
        </w:rPr>
      </w:pPr>
      <w:r w:rsidRPr="00907D7C">
        <w:rPr>
          <w:b w:val="0"/>
          <w:sz w:val="23"/>
          <w:szCs w:val="23"/>
        </w:rPr>
        <w:t>l)</w:t>
      </w:r>
      <w:r w:rsidRPr="00907D7C">
        <w:rPr>
          <w:sz w:val="23"/>
          <w:szCs w:val="23"/>
        </w:rPr>
        <w:tab/>
      </w:r>
      <w:r w:rsidRPr="00907D7C">
        <w:rPr>
          <w:b w:val="0"/>
          <w:color w:val="000000"/>
          <w:sz w:val="23"/>
          <w:szCs w:val="23"/>
        </w:rPr>
        <w:t xml:space="preserve">aver espletato negli ultimi dieci anni, antecedenti la data di pubblicazione del “bando di gara” sulla Gazzetta Ufficiale della Repubblica Italiana, servizi di ingegneria e di architettura, di cui all’art. 3, lettera </w:t>
      </w:r>
      <w:proofErr w:type="spellStart"/>
      <w:r w:rsidRPr="00907D7C">
        <w:rPr>
          <w:b w:val="0"/>
          <w:i/>
          <w:color w:val="000000"/>
          <w:sz w:val="23"/>
          <w:szCs w:val="23"/>
        </w:rPr>
        <w:t>vvvv</w:t>
      </w:r>
      <w:proofErr w:type="spellEnd"/>
      <w:r w:rsidRPr="00907D7C">
        <w:rPr>
          <w:b w:val="0"/>
          <w:color w:val="000000"/>
          <w:sz w:val="23"/>
          <w:szCs w:val="23"/>
        </w:rPr>
        <w:t xml:space="preserve">) del </w:t>
      </w:r>
      <w:proofErr w:type="spellStart"/>
      <w:r w:rsidRPr="00907D7C">
        <w:rPr>
          <w:b w:val="0"/>
          <w:color w:val="000000"/>
          <w:sz w:val="23"/>
          <w:szCs w:val="23"/>
        </w:rPr>
        <w:t>D.Lgs.</w:t>
      </w:r>
      <w:proofErr w:type="spellEnd"/>
      <w:r w:rsidRPr="00907D7C">
        <w:rPr>
          <w:b w:val="0"/>
          <w:color w:val="000000"/>
          <w:sz w:val="23"/>
          <w:szCs w:val="23"/>
        </w:rPr>
        <w:t xml:space="preserve"> 50/2016 e </w:t>
      </w:r>
      <w:proofErr w:type="spellStart"/>
      <w:r w:rsidRPr="00907D7C">
        <w:rPr>
          <w:b w:val="0"/>
          <w:color w:val="000000"/>
          <w:sz w:val="23"/>
          <w:szCs w:val="23"/>
        </w:rPr>
        <w:t>smi</w:t>
      </w:r>
      <w:proofErr w:type="spellEnd"/>
      <w:r w:rsidRPr="00907D7C">
        <w:rPr>
          <w:b w:val="0"/>
          <w:color w:val="000000"/>
          <w:sz w:val="23"/>
          <w:szCs w:val="23"/>
        </w:rPr>
        <w:t>, relativi a lavori appartenenti alla classe e categoria dei lavori a cui si riferiscono i servizi da affidare, per un importo globale complessivo come di seguito specificato:</w:t>
      </w:r>
    </w:p>
    <w:p w:rsidR="00EB6989" w:rsidRPr="00907D7C" w:rsidRDefault="00FA3250" w:rsidP="00FA3250">
      <w:pPr>
        <w:widowControl w:val="0"/>
        <w:ind w:left="426"/>
        <w:jc w:val="both"/>
        <w:rPr>
          <w:color w:val="000000"/>
          <w:sz w:val="23"/>
          <w:szCs w:val="23"/>
        </w:rPr>
      </w:pPr>
      <w:r w:rsidRPr="00907D7C">
        <w:rPr>
          <w:color w:val="000000"/>
          <w:sz w:val="23"/>
          <w:szCs w:val="23"/>
        </w:rPr>
        <w:t xml:space="preserve">- </w:t>
      </w:r>
      <w:r w:rsidR="00EB6989" w:rsidRPr="00907D7C">
        <w:rPr>
          <w:color w:val="000000"/>
          <w:sz w:val="23"/>
          <w:szCs w:val="23"/>
        </w:rPr>
        <w:t>ID Strutture Speciali – S.05 (ex III DM18/11/1971): non inferiore a</w:t>
      </w:r>
      <w:r w:rsidR="000050F6" w:rsidRPr="00907D7C">
        <w:rPr>
          <w:color w:val="000000"/>
          <w:sz w:val="23"/>
          <w:szCs w:val="23"/>
        </w:rPr>
        <w:t xml:space="preserve"> </w:t>
      </w:r>
      <w:r w:rsidR="000050F6" w:rsidRPr="00907D7C">
        <w:rPr>
          <w:color w:val="000000"/>
          <w:sz w:val="23"/>
          <w:szCs w:val="23"/>
        </w:rPr>
        <w:br/>
      </w:r>
      <w:r w:rsidR="00EB6989" w:rsidRPr="00907D7C">
        <w:rPr>
          <w:color w:val="000000"/>
          <w:sz w:val="23"/>
          <w:szCs w:val="23"/>
        </w:rPr>
        <w:t xml:space="preserve">€ 20.000.000,00 oltre IVA </w:t>
      </w:r>
      <w:r w:rsidR="000050F6" w:rsidRPr="00907D7C">
        <w:rPr>
          <w:color w:val="000000"/>
          <w:sz w:val="23"/>
          <w:szCs w:val="23"/>
        </w:rPr>
        <w:t>(</w:t>
      </w:r>
      <w:r w:rsidR="000050F6" w:rsidRPr="00907D7C">
        <w:rPr>
          <w:i/>
          <w:color w:val="000000"/>
          <w:sz w:val="23"/>
          <w:szCs w:val="23"/>
        </w:rPr>
        <w:t>indicare</w:t>
      </w:r>
      <w:r w:rsidR="000F005B">
        <w:rPr>
          <w:i/>
          <w:sz w:val="23"/>
          <w:szCs w:val="23"/>
        </w:rPr>
        <w:t xml:space="preserve"> importo</w:t>
      </w:r>
      <w:r w:rsidR="000050F6" w:rsidRPr="00907D7C">
        <w:rPr>
          <w:i/>
          <w:sz w:val="23"/>
          <w:szCs w:val="23"/>
        </w:rPr>
        <w:t>)</w:t>
      </w:r>
      <w:r w:rsidR="000050F6" w:rsidRPr="00907D7C">
        <w:rPr>
          <w:sz w:val="23"/>
          <w:szCs w:val="23"/>
        </w:rPr>
        <w:t>:</w:t>
      </w:r>
      <w:r w:rsidR="000050F6" w:rsidRPr="00907D7C">
        <w:rPr>
          <w:i/>
          <w:sz w:val="23"/>
          <w:szCs w:val="23"/>
        </w:rPr>
        <w:t xml:space="preserve"> </w:t>
      </w:r>
      <w:permStart w:id="1088646409" w:edGrp="everyone"/>
      <w:r w:rsidR="000050F6" w:rsidRPr="00907D7C">
        <w:rPr>
          <w:i/>
          <w:sz w:val="23"/>
          <w:szCs w:val="23"/>
        </w:rPr>
        <w:t>………………</w:t>
      </w:r>
      <w:permEnd w:id="1088646409"/>
      <w:r w:rsidR="000050F6" w:rsidRPr="00907D7C">
        <w:rPr>
          <w:i/>
          <w:sz w:val="23"/>
          <w:szCs w:val="23"/>
        </w:rPr>
        <w:t xml:space="preserve"> </w:t>
      </w:r>
      <w:r w:rsidR="00EB6989" w:rsidRPr="00907D7C">
        <w:rPr>
          <w:color w:val="000000"/>
          <w:sz w:val="23"/>
          <w:szCs w:val="23"/>
        </w:rPr>
        <w:t>e di produrre, in caso di aggiudicazione, idonea documentazione a comprova di quanto dichiarato;</w:t>
      </w:r>
    </w:p>
    <w:p w:rsidR="00EB6989" w:rsidRPr="00907D7C" w:rsidRDefault="00EB6989" w:rsidP="00FA3250">
      <w:pPr>
        <w:pStyle w:val="Rientrocorpodeltesto"/>
        <w:widowControl w:val="0"/>
        <w:numPr>
          <w:ilvl w:val="0"/>
          <w:numId w:val="9"/>
        </w:numPr>
        <w:tabs>
          <w:tab w:val="num" w:pos="426"/>
          <w:tab w:val="num" w:pos="2340"/>
        </w:tabs>
        <w:spacing w:line="360" w:lineRule="atLeast"/>
        <w:ind w:left="426" w:hanging="426"/>
        <w:rPr>
          <w:b w:val="0"/>
          <w:color w:val="000000"/>
          <w:sz w:val="23"/>
          <w:szCs w:val="23"/>
        </w:rPr>
      </w:pPr>
      <w:r w:rsidRPr="00907D7C">
        <w:rPr>
          <w:b w:val="0"/>
          <w:color w:val="000000"/>
          <w:sz w:val="23"/>
          <w:szCs w:val="23"/>
        </w:rPr>
        <w:t xml:space="preserve">aver espletato negli ultimi dieci anni, antecedenti la data di pubblicazione del “bando di gara” sulla Gazzetta Ufficiale della Repubblica Italiana, servizi di ingegneria e architettura di cui all’art. 3, lettera </w:t>
      </w:r>
      <w:proofErr w:type="spellStart"/>
      <w:r w:rsidRPr="00907D7C">
        <w:rPr>
          <w:b w:val="0"/>
          <w:i/>
          <w:color w:val="000000"/>
          <w:sz w:val="23"/>
          <w:szCs w:val="23"/>
        </w:rPr>
        <w:t>vvvv</w:t>
      </w:r>
      <w:proofErr w:type="spellEnd"/>
      <w:r w:rsidRPr="00907D7C">
        <w:rPr>
          <w:b w:val="0"/>
          <w:color w:val="000000"/>
          <w:sz w:val="23"/>
          <w:szCs w:val="23"/>
        </w:rPr>
        <w:t xml:space="preserve">) del </w:t>
      </w:r>
      <w:proofErr w:type="spellStart"/>
      <w:r w:rsidRPr="00907D7C">
        <w:rPr>
          <w:b w:val="0"/>
          <w:color w:val="000000"/>
          <w:sz w:val="23"/>
          <w:szCs w:val="23"/>
        </w:rPr>
        <w:t>D.Lgs.</w:t>
      </w:r>
      <w:proofErr w:type="spellEnd"/>
      <w:r w:rsidRPr="00907D7C">
        <w:rPr>
          <w:b w:val="0"/>
          <w:color w:val="000000"/>
          <w:sz w:val="23"/>
          <w:szCs w:val="23"/>
        </w:rPr>
        <w:t xml:space="preserve"> 50/2016 e </w:t>
      </w:r>
      <w:proofErr w:type="spellStart"/>
      <w:r w:rsidRPr="00907D7C">
        <w:rPr>
          <w:b w:val="0"/>
          <w:color w:val="000000"/>
          <w:sz w:val="23"/>
          <w:szCs w:val="23"/>
        </w:rPr>
        <w:t>smi</w:t>
      </w:r>
      <w:proofErr w:type="spellEnd"/>
      <w:r w:rsidRPr="00907D7C">
        <w:rPr>
          <w:b w:val="0"/>
          <w:color w:val="000000"/>
          <w:sz w:val="23"/>
          <w:szCs w:val="23"/>
        </w:rPr>
        <w:t>, relativi a lavori di tipologia analoga per dimensioni e caratteristiche tecniche a quelli oggetto della presente procedura, come di seguito indicato:</w:t>
      </w:r>
    </w:p>
    <w:p w:rsidR="00EB6989" w:rsidRDefault="00EB6989" w:rsidP="000F005B">
      <w:pPr>
        <w:widowControl w:val="0"/>
        <w:ind w:left="567" w:hanging="141"/>
        <w:jc w:val="both"/>
        <w:rPr>
          <w:color w:val="000000"/>
          <w:sz w:val="23"/>
          <w:szCs w:val="23"/>
        </w:rPr>
      </w:pPr>
      <w:r w:rsidRPr="00907D7C">
        <w:rPr>
          <w:color w:val="000000"/>
          <w:sz w:val="23"/>
          <w:szCs w:val="23"/>
        </w:rPr>
        <w:t>.</w:t>
      </w:r>
      <w:r w:rsidRPr="00907D7C">
        <w:rPr>
          <w:color w:val="000000"/>
          <w:sz w:val="23"/>
          <w:szCs w:val="23"/>
        </w:rPr>
        <w:tab/>
        <w:t xml:space="preserve">n. 2 incarichi per la categoria dell’opera strutture speciali – S.05 (ex III DM 18/11/1971) per lavori di importo complessivo non inferiore a € 10.000.000,00 oltre IVA </w:t>
      </w:r>
      <w:r w:rsidR="000050F6" w:rsidRPr="00907D7C">
        <w:rPr>
          <w:color w:val="000000"/>
          <w:sz w:val="23"/>
          <w:szCs w:val="23"/>
        </w:rPr>
        <w:t>(</w:t>
      </w:r>
      <w:r w:rsidR="000050F6" w:rsidRPr="00907D7C">
        <w:rPr>
          <w:i/>
          <w:color w:val="000000"/>
          <w:sz w:val="23"/>
          <w:szCs w:val="23"/>
        </w:rPr>
        <w:t>indicare</w:t>
      </w:r>
      <w:r w:rsidR="000050F6" w:rsidRPr="00907D7C">
        <w:rPr>
          <w:i/>
          <w:sz w:val="23"/>
          <w:szCs w:val="23"/>
        </w:rPr>
        <w:t xml:space="preserve"> </w:t>
      </w:r>
      <w:r w:rsidR="000F005B">
        <w:rPr>
          <w:i/>
          <w:sz w:val="23"/>
          <w:szCs w:val="23"/>
        </w:rPr>
        <w:t>importo</w:t>
      </w:r>
      <w:r w:rsidR="000050F6" w:rsidRPr="00907D7C">
        <w:rPr>
          <w:i/>
          <w:sz w:val="23"/>
          <w:szCs w:val="23"/>
        </w:rPr>
        <w:t>)</w:t>
      </w:r>
      <w:r w:rsidR="000050F6" w:rsidRPr="00907D7C">
        <w:rPr>
          <w:sz w:val="23"/>
          <w:szCs w:val="23"/>
        </w:rPr>
        <w:t>:</w:t>
      </w:r>
      <w:r w:rsidR="000050F6" w:rsidRPr="00907D7C">
        <w:rPr>
          <w:i/>
          <w:sz w:val="23"/>
          <w:szCs w:val="23"/>
        </w:rPr>
        <w:t xml:space="preserve"> </w:t>
      </w:r>
      <w:permStart w:id="1976110033" w:edGrp="everyone"/>
      <w:r w:rsidR="000050F6" w:rsidRPr="00907D7C">
        <w:rPr>
          <w:i/>
          <w:sz w:val="23"/>
          <w:szCs w:val="23"/>
        </w:rPr>
        <w:t>………………</w:t>
      </w:r>
      <w:permEnd w:id="1976110033"/>
      <w:r w:rsidR="000050F6" w:rsidRPr="00907D7C">
        <w:rPr>
          <w:color w:val="000000"/>
          <w:sz w:val="23"/>
          <w:szCs w:val="23"/>
        </w:rPr>
        <w:t xml:space="preserve"> </w:t>
      </w:r>
      <w:r w:rsidRPr="00907D7C">
        <w:rPr>
          <w:color w:val="000000"/>
          <w:sz w:val="23"/>
          <w:szCs w:val="23"/>
        </w:rPr>
        <w:t>e di produrre, in caso di aggiudicazione, idonea documentazione a comprova di quanto dichiarato;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color w:val="000000"/>
          <w:sz w:val="23"/>
          <w:szCs w:val="23"/>
        </w:rPr>
      </w:pPr>
      <w:r w:rsidRPr="00907D7C">
        <w:rPr>
          <w:color w:val="000000"/>
          <w:sz w:val="23"/>
          <w:szCs w:val="23"/>
        </w:rPr>
        <w:t>(</w:t>
      </w:r>
      <w:r w:rsidRPr="00907D7C">
        <w:rPr>
          <w:i/>
          <w:color w:val="000000"/>
          <w:sz w:val="23"/>
          <w:szCs w:val="23"/>
          <w:u w:val="single"/>
        </w:rPr>
        <w:t>solo per società di professionisti e società di ingegneria</w:t>
      </w:r>
      <w:r w:rsidRPr="00907D7C">
        <w:rPr>
          <w:color w:val="000000"/>
          <w:sz w:val="23"/>
          <w:szCs w:val="23"/>
        </w:rPr>
        <w:t xml:space="preserve">) aver utilizzato negli ultimi tre anni antecedenti la data di pubblicazione del “bando di gara” sulla Gazzetta Ufficiale della Repubblica Italiana, un numero medio annuo del personale tecnico </w:t>
      </w:r>
      <w:r w:rsidRPr="00907D7C">
        <w:rPr>
          <w:color w:val="000000"/>
          <w:sz w:val="23"/>
          <w:szCs w:val="23"/>
        </w:rPr>
        <w:lastRenderedPageBreak/>
        <w:t xml:space="preserve">almeno pari a sei </w:t>
      </w:r>
      <w:r w:rsidR="006735A3" w:rsidRPr="00907D7C">
        <w:rPr>
          <w:color w:val="000000"/>
          <w:sz w:val="23"/>
          <w:szCs w:val="23"/>
        </w:rPr>
        <w:t>(</w:t>
      </w:r>
      <w:r w:rsidR="006735A3" w:rsidRPr="00907D7C">
        <w:rPr>
          <w:i/>
          <w:color w:val="000000"/>
          <w:sz w:val="23"/>
          <w:szCs w:val="23"/>
        </w:rPr>
        <w:t>indicare</w:t>
      </w:r>
      <w:r w:rsidR="006735A3" w:rsidRPr="00907D7C">
        <w:rPr>
          <w:i/>
          <w:sz w:val="23"/>
          <w:szCs w:val="23"/>
        </w:rPr>
        <w:t xml:space="preserve"> </w:t>
      </w:r>
      <w:r w:rsidR="000F005B">
        <w:rPr>
          <w:i/>
          <w:sz w:val="23"/>
          <w:szCs w:val="23"/>
        </w:rPr>
        <w:t>numero</w:t>
      </w:r>
      <w:r w:rsidR="006735A3" w:rsidRPr="00907D7C">
        <w:rPr>
          <w:i/>
          <w:sz w:val="23"/>
          <w:szCs w:val="23"/>
        </w:rPr>
        <w:t>)</w:t>
      </w:r>
      <w:r w:rsidR="006735A3" w:rsidRPr="00907D7C">
        <w:rPr>
          <w:sz w:val="23"/>
          <w:szCs w:val="23"/>
        </w:rPr>
        <w:t>:</w:t>
      </w:r>
      <w:r w:rsidR="006735A3" w:rsidRPr="00907D7C">
        <w:rPr>
          <w:i/>
          <w:sz w:val="23"/>
          <w:szCs w:val="23"/>
        </w:rPr>
        <w:t xml:space="preserve"> </w:t>
      </w:r>
      <w:permStart w:id="46037680" w:edGrp="everyone"/>
      <w:r w:rsidR="006735A3" w:rsidRPr="00907D7C">
        <w:rPr>
          <w:i/>
          <w:sz w:val="23"/>
          <w:szCs w:val="23"/>
        </w:rPr>
        <w:t>………………</w:t>
      </w:r>
      <w:permEnd w:id="46037680"/>
      <w:r w:rsidR="006735A3" w:rsidRPr="00907D7C">
        <w:rPr>
          <w:color w:val="000000"/>
          <w:sz w:val="23"/>
          <w:szCs w:val="23"/>
        </w:rPr>
        <w:t xml:space="preserve"> </w:t>
      </w:r>
      <w:r w:rsidRPr="00907D7C">
        <w:rPr>
          <w:color w:val="000000"/>
          <w:sz w:val="23"/>
          <w:szCs w:val="23"/>
        </w:rPr>
        <w:t>e di produrre, in caso di aggiudicazione, idonea documentazione a comprova di quanto dichiarato;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color w:val="000000"/>
          <w:sz w:val="23"/>
          <w:szCs w:val="23"/>
        </w:rPr>
      </w:pPr>
      <w:r w:rsidRPr="00907D7C">
        <w:rPr>
          <w:color w:val="000000"/>
          <w:sz w:val="23"/>
          <w:szCs w:val="23"/>
        </w:rPr>
        <w:t>(</w:t>
      </w:r>
      <w:r w:rsidRPr="00907D7C">
        <w:rPr>
          <w:i/>
          <w:color w:val="000000"/>
          <w:sz w:val="23"/>
          <w:szCs w:val="23"/>
        </w:rPr>
        <w:t>solo per i professionisti singoli e associati</w:t>
      </w:r>
      <w:r w:rsidRPr="00907D7C">
        <w:rPr>
          <w:color w:val="000000"/>
          <w:sz w:val="23"/>
          <w:szCs w:val="23"/>
        </w:rPr>
        <w:t>) disporre alla data di pubblicazione del “bando di gara” sulla Gazzetta Ufficiale della Repubblica Italiana, di almeno sei tecnici</w:t>
      </w:r>
      <w:r w:rsidR="00907D7C" w:rsidRPr="00907D7C">
        <w:rPr>
          <w:color w:val="000000"/>
          <w:sz w:val="23"/>
          <w:szCs w:val="23"/>
        </w:rPr>
        <w:t xml:space="preserve"> (</w:t>
      </w:r>
      <w:r w:rsidRPr="00907D7C">
        <w:rPr>
          <w:i/>
          <w:color w:val="000000"/>
          <w:sz w:val="23"/>
          <w:szCs w:val="23"/>
        </w:rPr>
        <w:t>indicare numero</w:t>
      </w:r>
      <w:r w:rsidR="00907D7C" w:rsidRPr="00907D7C">
        <w:rPr>
          <w:i/>
          <w:color w:val="000000"/>
          <w:sz w:val="23"/>
          <w:szCs w:val="23"/>
        </w:rPr>
        <w:t>)</w:t>
      </w:r>
      <w:r w:rsidR="00907D7C" w:rsidRPr="00907D7C">
        <w:rPr>
          <w:color w:val="000000"/>
          <w:sz w:val="23"/>
          <w:szCs w:val="23"/>
        </w:rPr>
        <w:t xml:space="preserve">: </w:t>
      </w:r>
      <w:permStart w:id="1559780567" w:edGrp="everyone"/>
      <w:r w:rsidR="00907D7C" w:rsidRPr="00907D7C">
        <w:rPr>
          <w:color w:val="000000"/>
          <w:sz w:val="23"/>
          <w:szCs w:val="23"/>
        </w:rPr>
        <w:t>…………</w:t>
      </w:r>
      <w:permEnd w:id="1559780567"/>
      <w:r w:rsidR="00907D7C" w:rsidRPr="00907D7C">
        <w:rPr>
          <w:color w:val="000000"/>
          <w:sz w:val="23"/>
          <w:szCs w:val="23"/>
        </w:rPr>
        <w:t xml:space="preserve"> </w:t>
      </w:r>
      <w:r w:rsidRPr="00907D7C">
        <w:rPr>
          <w:color w:val="000000"/>
          <w:sz w:val="23"/>
          <w:szCs w:val="23"/>
        </w:rPr>
        <w:t>in grado di collaborare nelle attività oggetto della presente procedura e di produrre, in caso di aggiudicazione, idonea documentazione a comprova di quanto dichiarato;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essere dipendente di una Pubblica Amministrazione </w:t>
      </w:r>
      <w:r w:rsidR="00907D7C" w:rsidRPr="00907D7C">
        <w:rPr>
          <w:sz w:val="23"/>
          <w:szCs w:val="23"/>
        </w:rPr>
        <w:t>(</w:t>
      </w:r>
      <w:r w:rsidR="00907D7C" w:rsidRPr="00907D7C">
        <w:rPr>
          <w:i/>
          <w:sz w:val="23"/>
          <w:szCs w:val="23"/>
        </w:rPr>
        <w:t>indicare ragione sociale)</w:t>
      </w:r>
      <w:r w:rsidR="00907D7C" w:rsidRPr="00907D7C">
        <w:rPr>
          <w:sz w:val="23"/>
          <w:szCs w:val="23"/>
        </w:rPr>
        <w:t>:</w:t>
      </w:r>
      <w:r w:rsidR="00907D7C" w:rsidRPr="00907D7C">
        <w:rPr>
          <w:sz w:val="23"/>
          <w:szCs w:val="23"/>
        </w:rPr>
        <w:br/>
      </w:r>
      <w:permStart w:id="1191333444" w:edGrp="everyone"/>
      <w:r w:rsidR="00907D7C" w:rsidRPr="00907D7C">
        <w:rPr>
          <w:sz w:val="23"/>
          <w:szCs w:val="23"/>
        </w:rPr>
        <w:t>..........................................................................................................</w:t>
      </w:r>
      <w:permEnd w:id="1191333444"/>
      <w:r w:rsidR="00907D7C" w:rsidRPr="00907D7C">
        <w:rPr>
          <w:sz w:val="23"/>
          <w:szCs w:val="23"/>
        </w:rPr>
        <w:t>;</w:t>
      </w:r>
    </w:p>
    <w:p w:rsidR="00EB6989" w:rsidRPr="00907D7C" w:rsidRDefault="00EB6989" w:rsidP="00FA3250">
      <w:pPr>
        <w:widowControl w:val="0"/>
        <w:ind w:left="3971" w:firstLine="283"/>
        <w:jc w:val="both"/>
        <w:rPr>
          <w:b/>
          <w:i/>
          <w:sz w:val="23"/>
          <w:szCs w:val="23"/>
        </w:rPr>
      </w:pPr>
      <w:r w:rsidRPr="00907D7C">
        <w:rPr>
          <w:b/>
          <w:i/>
          <w:sz w:val="23"/>
          <w:szCs w:val="23"/>
        </w:rPr>
        <w:t>ovvero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p</w:t>
      </w:r>
      <w:r w:rsidRPr="00907D7C">
        <w:rPr>
          <w:sz w:val="23"/>
          <w:szCs w:val="23"/>
          <w:vertAlign w:val="subscript"/>
        </w:rPr>
        <w:t>1</w:t>
      </w:r>
      <w:r w:rsidRPr="00907D7C">
        <w:rPr>
          <w:sz w:val="23"/>
          <w:szCs w:val="23"/>
        </w:rPr>
        <w:t>)</w:t>
      </w:r>
      <w:r w:rsidRPr="00907D7C">
        <w:rPr>
          <w:sz w:val="23"/>
          <w:szCs w:val="23"/>
        </w:rPr>
        <w:tab/>
        <w:t>di non essere dipendente di una Pubblica Amministrazione;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che il geologo, quale componente dell’RTP/associato dell’associazione di professionisti/socio/amministratore della Società di professionisti ed ingegneria/dipendente/collaboratore/consulente che procederà alla redazione della relazione geologica è il dott.</w:t>
      </w:r>
      <w:r w:rsidR="00907D7C" w:rsidRPr="00907D7C">
        <w:rPr>
          <w:sz w:val="23"/>
          <w:szCs w:val="23"/>
        </w:rPr>
        <w:t xml:space="preserve"> (</w:t>
      </w:r>
      <w:r w:rsidRPr="00907D7C">
        <w:rPr>
          <w:i/>
          <w:sz w:val="23"/>
          <w:szCs w:val="23"/>
        </w:rPr>
        <w:t>indicare nominativo</w:t>
      </w:r>
      <w:r w:rsidR="00907D7C" w:rsidRPr="00907D7C">
        <w:rPr>
          <w:i/>
          <w:sz w:val="23"/>
          <w:szCs w:val="23"/>
        </w:rPr>
        <w:t>)</w:t>
      </w:r>
      <w:r w:rsidR="00907D7C">
        <w:rPr>
          <w:i/>
          <w:sz w:val="23"/>
          <w:szCs w:val="23"/>
        </w:rPr>
        <w:t>:</w:t>
      </w:r>
      <w:r w:rsidR="00907D7C" w:rsidRPr="00907D7C">
        <w:rPr>
          <w:i/>
          <w:sz w:val="23"/>
          <w:szCs w:val="23"/>
        </w:rPr>
        <w:t xml:space="preserve"> </w:t>
      </w:r>
      <w:permStart w:id="1372999727" w:edGrp="everyone"/>
      <w:r w:rsidR="00907D7C" w:rsidRPr="00907D7C">
        <w:rPr>
          <w:i/>
          <w:sz w:val="23"/>
          <w:szCs w:val="23"/>
        </w:rPr>
        <w:t>…………………….…………</w:t>
      </w:r>
      <w:permEnd w:id="1372999727"/>
      <w:r w:rsidR="00907D7C" w:rsidRPr="00907D7C">
        <w:rPr>
          <w:i/>
          <w:sz w:val="23"/>
          <w:szCs w:val="23"/>
        </w:rPr>
        <w:t xml:space="preserve"> </w:t>
      </w:r>
      <w:r w:rsidRPr="00907D7C">
        <w:rPr>
          <w:sz w:val="23"/>
          <w:szCs w:val="23"/>
        </w:rPr>
        <w:t xml:space="preserve">– iscritto al relativo Albo professionale al numero </w:t>
      </w:r>
      <w:r w:rsidRPr="00907D7C">
        <w:rPr>
          <w:sz w:val="23"/>
          <w:szCs w:val="23"/>
        </w:rPr>
        <w:br/>
      </w:r>
      <w:r w:rsidR="00907D7C" w:rsidRPr="00907D7C">
        <w:rPr>
          <w:sz w:val="23"/>
          <w:szCs w:val="23"/>
        </w:rPr>
        <w:t>(</w:t>
      </w:r>
      <w:r w:rsidRPr="00907D7C">
        <w:rPr>
          <w:i/>
          <w:sz w:val="23"/>
          <w:szCs w:val="23"/>
        </w:rPr>
        <w:t>indicare estremi</w:t>
      </w:r>
      <w:r w:rsidR="00907D7C" w:rsidRPr="00907D7C">
        <w:rPr>
          <w:i/>
          <w:sz w:val="23"/>
          <w:szCs w:val="23"/>
        </w:rPr>
        <w:t xml:space="preserve">): </w:t>
      </w:r>
      <w:permStart w:id="805912107" w:edGrp="everyone"/>
      <w:r w:rsidR="00907D7C" w:rsidRPr="00907D7C">
        <w:rPr>
          <w:i/>
          <w:sz w:val="23"/>
          <w:szCs w:val="23"/>
        </w:rPr>
        <w:t>…………………….</w:t>
      </w:r>
      <w:permEnd w:id="805912107"/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che il nominativo della persona fisica incaricata dell’integrazione tra le prestazioni specialistiche ai sensi dell’art. 24, comma 5,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="006638E2">
        <w:rPr>
          <w:sz w:val="23"/>
          <w:szCs w:val="23"/>
        </w:rPr>
        <w:t xml:space="preserve"> 50/2016 e </w:t>
      </w:r>
      <w:proofErr w:type="spellStart"/>
      <w:r w:rsidR="006638E2">
        <w:rPr>
          <w:sz w:val="23"/>
          <w:szCs w:val="23"/>
        </w:rPr>
        <w:t>smi</w:t>
      </w:r>
      <w:proofErr w:type="spellEnd"/>
      <w:r w:rsidR="006638E2">
        <w:rPr>
          <w:sz w:val="23"/>
          <w:szCs w:val="23"/>
        </w:rPr>
        <w:t xml:space="preserve"> è il seguente </w:t>
      </w:r>
      <w:r w:rsidR="006638E2">
        <w:rPr>
          <w:sz w:val="23"/>
          <w:szCs w:val="23"/>
        </w:rPr>
        <w:br/>
        <w:t>(</w:t>
      </w:r>
      <w:r w:rsidRPr="00907D7C">
        <w:rPr>
          <w:i/>
          <w:sz w:val="23"/>
          <w:szCs w:val="23"/>
        </w:rPr>
        <w:t>indicare nominativo</w:t>
      </w:r>
      <w:r w:rsidR="006638E2">
        <w:rPr>
          <w:i/>
          <w:sz w:val="23"/>
          <w:szCs w:val="23"/>
        </w:rPr>
        <w:t xml:space="preserve">): </w:t>
      </w:r>
      <w:permStart w:id="355562884" w:edGrp="everyone"/>
      <w:r w:rsidR="006638E2">
        <w:rPr>
          <w:i/>
          <w:sz w:val="23"/>
          <w:szCs w:val="23"/>
        </w:rPr>
        <w:t>…………………………………</w:t>
      </w:r>
      <w:permEnd w:id="355562884"/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i/>
          <w:sz w:val="23"/>
          <w:szCs w:val="23"/>
        </w:rPr>
        <w:t xml:space="preserve">(in caso di RTP) </w:t>
      </w:r>
      <w:r w:rsidRPr="00907D7C">
        <w:rPr>
          <w:sz w:val="23"/>
          <w:szCs w:val="23"/>
        </w:rPr>
        <w:t xml:space="preserve">che nel costituendo RTP è presente il giovane professionista laureato abilitato da meno di cinque anni all’esercizio professionale </w:t>
      </w:r>
      <w:r w:rsidR="00907D7C">
        <w:rPr>
          <w:sz w:val="23"/>
          <w:szCs w:val="23"/>
        </w:rPr>
        <w:t>(</w:t>
      </w:r>
      <w:r w:rsidRPr="00907D7C">
        <w:rPr>
          <w:i/>
          <w:sz w:val="23"/>
          <w:szCs w:val="23"/>
        </w:rPr>
        <w:t>indicare generalità</w:t>
      </w:r>
      <w:r w:rsidR="00907D7C">
        <w:rPr>
          <w:i/>
          <w:sz w:val="23"/>
          <w:szCs w:val="23"/>
        </w:rPr>
        <w:t xml:space="preserve">):  </w:t>
      </w:r>
      <w:permStart w:id="260519946" w:edGrp="everyone"/>
      <w:r w:rsidR="00907D7C">
        <w:rPr>
          <w:i/>
          <w:sz w:val="23"/>
          <w:szCs w:val="23"/>
        </w:rPr>
        <w:t>………………………………………………………………….</w:t>
      </w:r>
      <w:permEnd w:id="260519946"/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color w:val="000000"/>
          <w:sz w:val="23"/>
          <w:szCs w:val="23"/>
        </w:rPr>
        <w:t>di accettare, nel caso di aggiudicazione, l'affidamento alle</w:t>
      </w:r>
      <w:r w:rsidRPr="00907D7C">
        <w:rPr>
          <w:sz w:val="23"/>
          <w:szCs w:val="23"/>
        </w:rPr>
        <w:t xml:space="preserve"> condizioni stabilite nel “bando di gara”, nel Disciplinare di Gara, nel Foglio Patti e Condizioni e nel Documento Preliminare alla Progettazione e nel relativo allegato; nel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50/2016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, e tenendo conto delle disposizioni di cui al D.P.R. 207/2010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 per quanto non abrogate dal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50/2016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 ed applicabili;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non </w:t>
      </w:r>
      <w:r w:rsidRPr="00907D7C">
        <w:rPr>
          <w:sz w:val="23"/>
          <w:szCs w:val="23"/>
          <w:shd w:val="clear" w:color="auto" w:fill="FFFFFF"/>
        </w:rPr>
        <w:t xml:space="preserve">partecipare </w:t>
      </w:r>
      <w:r w:rsidRPr="00907D7C">
        <w:rPr>
          <w:sz w:val="23"/>
          <w:szCs w:val="23"/>
        </w:rPr>
        <w:t>in più di un raggruppamento temporaneo di concorrenti, e neppure in forma individuale, qualora abbia partecipato alla gara in raggruppamento;</w:t>
      </w:r>
    </w:p>
    <w:p w:rsidR="00EB6989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impegnarsi a mantenere valida e vincolante l’offerta per 180 (centoottanta) giorni naturali e consecutivi a decorrere dalla scadenza del termine per la presentazione delle offerte o per un tempo maggiore eventualmente richiesto dal Consorzio; </w:t>
      </w:r>
    </w:p>
    <w:p w:rsidR="006638E2" w:rsidRPr="00907D7C" w:rsidRDefault="006638E2" w:rsidP="006638E2">
      <w:pPr>
        <w:widowControl w:val="0"/>
        <w:jc w:val="both"/>
        <w:rPr>
          <w:sz w:val="23"/>
          <w:szCs w:val="23"/>
        </w:rPr>
      </w:pPr>
    </w:p>
    <w:p w:rsidR="00EB6989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di accettare, nelle more della stipulazione della convenzione, la eventuale consegna del servizio in via di urgenza;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possedere la capacità tecnica, economica, finanziaria ed organizzativa per </w:t>
      </w:r>
      <w:r w:rsidRPr="00907D7C">
        <w:rPr>
          <w:sz w:val="23"/>
          <w:szCs w:val="23"/>
        </w:rPr>
        <w:lastRenderedPageBreak/>
        <w:t>l’espletamento del servizio a perfetta regola d’arte;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non essere stato destinatario nell’ultimo biennio, tenendo conto della data di pubblicazione del “bando di gara”, di provvedimenti interdittivi di cui all’art. 14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81/2008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b/>
          <w:i/>
          <w:sz w:val="23"/>
          <w:szCs w:val="23"/>
        </w:rPr>
        <w:t>ovvero</w:t>
      </w:r>
    </w:p>
    <w:p w:rsidR="00907D7C" w:rsidRPr="00907D7C" w:rsidRDefault="00EB6989" w:rsidP="00907D7C">
      <w:pPr>
        <w:ind w:left="426" w:hanging="426"/>
        <w:jc w:val="both"/>
        <w:rPr>
          <w:color w:val="000000"/>
          <w:sz w:val="23"/>
          <w:szCs w:val="23"/>
        </w:rPr>
      </w:pPr>
      <w:r w:rsidRPr="00907D7C">
        <w:rPr>
          <w:sz w:val="23"/>
          <w:szCs w:val="23"/>
        </w:rPr>
        <w:t>y</w:t>
      </w:r>
      <w:r w:rsidRPr="00907D7C">
        <w:rPr>
          <w:sz w:val="23"/>
          <w:szCs w:val="23"/>
          <w:vertAlign w:val="subscript"/>
        </w:rPr>
        <w:t>1)</w:t>
      </w:r>
      <w:r w:rsidRPr="00907D7C">
        <w:rPr>
          <w:sz w:val="23"/>
          <w:szCs w:val="23"/>
        </w:rPr>
        <w:tab/>
        <w:t xml:space="preserve">di essere stato destinatario nell’ultimo biennio, tenendo conto della data di pubblicazione del “bando di gara”, di provvedimenti interdittivi di cui all’art. 14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81/2008 </w:t>
      </w:r>
      <w:r w:rsidR="00907D7C" w:rsidRPr="00907D7C">
        <w:rPr>
          <w:sz w:val="24"/>
          <w:szCs w:val="24"/>
        </w:rPr>
        <w:t xml:space="preserve">e </w:t>
      </w:r>
      <w:proofErr w:type="spellStart"/>
      <w:r w:rsidR="00907D7C" w:rsidRPr="00907D7C">
        <w:rPr>
          <w:sz w:val="24"/>
          <w:szCs w:val="24"/>
        </w:rPr>
        <w:t>smi</w:t>
      </w:r>
      <w:proofErr w:type="spellEnd"/>
      <w:r w:rsidR="00907D7C" w:rsidRPr="00907D7C">
        <w:rPr>
          <w:sz w:val="24"/>
          <w:szCs w:val="24"/>
        </w:rPr>
        <w:t xml:space="preserve"> </w:t>
      </w:r>
      <w:r w:rsidR="00907D7C" w:rsidRPr="00907D7C">
        <w:rPr>
          <w:color w:val="000000"/>
          <w:sz w:val="23"/>
          <w:szCs w:val="23"/>
        </w:rPr>
        <w:t xml:space="preserve">e che, alla data di scadenza fissata per la presentazione delle offerte, il periodo di interdizione si è concluso </w:t>
      </w:r>
      <w:r w:rsidR="00907D7C" w:rsidRPr="00907D7C">
        <w:rPr>
          <w:sz w:val="23"/>
          <w:szCs w:val="23"/>
        </w:rPr>
        <w:t>(</w:t>
      </w:r>
      <w:r w:rsidR="00907D7C" w:rsidRPr="00907D7C">
        <w:rPr>
          <w:i/>
          <w:sz w:val="23"/>
          <w:szCs w:val="23"/>
        </w:rPr>
        <w:t>indicare Autorità che ha adottato il provvedimento e gli estremi del provvedimento stesso</w:t>
      </w:r>
      <w:r w:rsidR="00907D7C" w:rsidRPr="00907D7C">
        <w:rPr>
          <w:sz w:val="23"/>
          <w:szCs w:val="23"/>
        </w:rPr>
        <w:t>)</w:t>
      </w:r>
      <w:r w:rsidR="00907D7C" w:rsidRPr="00907D7C">
        <w:rPr>
          <w:color w:val="000000"/>
          <w:sz w:val="23"/>
          <w:szCs w:val="23"/>
        </w:rPr>
        <w:t>:</w:t>
      </w:r>
    </w:p>
    <w:p w:rsidR="00EB6989" w:rsidRPr="00907D7C" w:rsidRDefault="00907D7C" w:rsidP="00907D7C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ab/>
      </w:r>
      <w:permStart w:id="1232561083" w:edGrp="everyone"/>
      <w:r w:rsidRPr="00907D7C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  <w:permEnd w:id="1232561083"/>
      <w:r w:rsidRPr="00907D7C">
        <w:rPr>
          <w:color w:val="000000"/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numPr>
          <w:ilvl w:val="0"/>
          <w:numId w:val="9"/>
        </w:numPr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 xml:space="preserve">di non essersi avvalso di piani individuali di emersione di cui alla Legge 18.10.2001, n. 383 e </w:t>
      </w:r>
      <w:proofErr w:type="spellStart"/>
      <w:r w:rsidRPr="00907D7C">
        <w:rPr>
          <w:sz w:val="23"/>
          <w:szCs w:val="23"/>
        </w:rPr>
        <w:t>s.m.i.</w:t>
      </w:r>
      <w:proofErr w:type="spellEnd"/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sz w:val="23"/>
          <w:szCs w:val="23"/>
        </w:rPr>
        <w:tab/>
      </w:r>
      <w:r w:rsidRPr="00907D7C">
        <w:rPr>
          <w:b/>
          <w:i/>
          <w:sz w:val="23"/>
          <w:szCs w:val="23"/>
        </w:rPr>
        <w:t>ovvero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z</w:t>
      </w:r>
      <w:r w:rsidRPr="00907D7C">
        <w:rPr>
          <w:sz w:val="23"/>
          <w:szCs w:val="23"/>
          <w:vertAlign w:val="subscript"/>
        </w:rPr>
        <w:t>1)</w:t>
      </w:r>
      <w:r w:rsidRPr="00907D7C">
        <w:rPr>
          <w:sz w:val="23"/>
          <w:szCs w:val="23"/>
        </w:rPr>
        <w:tab/>
        <w:t xml:space="preserve">di essersi avvalso di piani individuali di emersione di cui alla L. 383/2001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 ma che il periodo di emersione si è concluso;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aa) </w:t>
      </w:r>
      <w:r w:rsidRPr="00907D7C">
        <w:rPr>
          <w:sz w:val="23"/>
          <w:szCs w:val="23"/>
        </w:rPr>
        <w:tab/>
        <w:t>di essere in regola con le norme in materia di contributi previdenziali e assistenziali e di essere consapevole che in caso contrario l’eventuale affidamento dell’appalto sarà revocato, così come previsto dal D.L. 25.09.2002, n. 210, convertito con L. 22.11.2002, n. 266;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bb</w:t>
      </w:r>
      <w:proofErr w:type="spellEnd"/>
      <w:r w:rsidRPr="00907D7C">
        <w:rPr>
          <w:sz w:val="23"/>
          <w:szCs w:val="23"/>
        </w:rPr>
        <w:t>) </w:t>
      </w:r>
      <w:r w:rsidRPr="00907D7C">
        <w:rPr>
          <w:sz w:val="23"/>
          <w:szCs w:val="23"/>
        </w:rPr>
        <w:tab/>
        <w:t>di essere in regola con il versamento all’erario delle ritenute sui redditi di lavoro dipendente e dell’IVA;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cc) </w:t>
      </w:r>
      <w:r w:rsidRPr="00907D7C">
        <w:rPr>
          <w:sz w:val="23"/>
          <w:szCs w:val="23"/>
        </w:rPr>
        <w:tab/>
        <w:t>di essere in regola con il pagamento delle retribuzioni dovute al personale dipendente;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dd</w:t>
      </w:r>
      <w:proofErr w:type="spellEnd"/>
      <w:r w:rsidRPr="00907D7C">
        <w:rPr>
          <w:sz w:val="23"/>
          <w:szCs w:val="23"/>
        </w:rPr>
        <w:t>)</w:t>
      </w:r>
      <w:r w:rsidRPr="00907D7C">
        <w:rPr>
          <w:sz w:val="23"/>
          <w:szCs w:val="23"/>
        </w:rPr>
        <w:tab/>
        <w:t xml:space="preserve">di obbligarsi, in caso di aggiudicazione, ai sensi dell’art. 3 della L. 136/2010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 xml:space="preserve">, a garantire la piena tracciabilità di tutti i flussi finanziari relativi ai servizi oggetto del presente appalto, utilizzando allo scopo apposito conto corrente dedicato e comunque assicurando il pieno rispetto della L. 136/2010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ee</w:t>
      </w:r>
      <w:proofErr w:type="spellEnd"/>
      <w:r w:rsidRPr="00907D7C">
        <w:rPr>
          <w:sz w:val="23"/>
          <w:szCs w:val="23"/>
        </w:rPr>
        <w:t>) </w:t>
      </w:r>
      <w:r w:rsidRPr="00907D7C">
        <w:rPr>
          <w:sz w:val="23"/>
          <w:szCs w:val="23"/>
        </w:rPr>
        <w:tab/>
        <w:t>di autorizzare, qualora un partecipante alla presente procedura eserciti - ai sensi della Legge 7 agosto 1990, n. 241– la facoltà di “accesso agli atti”, Consorzio a rilasciare copia di tutta la documentazione presentata per la partecipazione alla gara;</w:t>
      </w:r>
    </w:p>
    <w:p w:rsidR="00EB6989" w:rsidRPr="00907D7C" w:rsidRDefault="00EB6989" w:rsidP="00907D7C">
      <w:pPr>
        <w:widowControl w:val="0"/>
        <w:ind w:left="3262" w:firstLine="283"/>
        <w:jc w:val="both"/>
        <w:rPr>
          <w:b/>
          <w:i/>
          <w:sz w:val="23"/>
          <w:szCs w:val="23"/>
        </w:rPr>
      </w:pPr>
      <w:r w:rsidRPr="00907D7C">
        <w:rPr>
          <w:b/>
          <w:i/>
          <w:sz w:val="23"/>
          <w:szCs w:val="23"/>
        </w:rPr>
        <w:t>ovvero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ee</w:t>
      </w:r>
      <w:r w:rsidRPr="00907D7C">
        <w:rPr>
          <w:sz w:val="23"/>
          <w:szCs w:val="23"/>
          <w:vertAlign w:val="subscript"/>
        </w:rPr>
        <w:t>1</w:t>
      </w:r>
      <w:r w:rsidRPr="00907D7C">
        <w:rPr>
          <w:sz w:val="23"/>
          <w:szCs w:val="23"/>
        </w:rPr>
        <w:t xml:space="preserve">) di non autorizzare l’accesso all’offerta tecnica e/o alle spiegazioni dei prezzi che saranno eventualmente richieste in sede di verifica delle offerte anomale, in quanto coperte </w:t>
      </w:r>
      <w:r w:rsidR="00907D7C">
        <w:rPr>
          <w:sz w:val="23"/>
          <w:szCs w:val="23"/>
        </w:rPr>
        <w:t>da segreto tecnico/commerciale</w:t>
      </w:r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ff</w:t>
      </w:r>
      <w:proofErr w:type="spellEnd"/>
      <w:r w:rsidRPr="00907D7C">
        <w:rPr>
          <w:sz w:val="23"/>
          <w:szCs w:val="23"/>
        </w:rPr>
        <w:t>)</w:t>
      </w:r>
      <w:r w:rsidRPr="00907D7C">
        <w:rPr>
          <w:sz w:val="23"/>
          <w:szCs w:val="23"/>
        </w:rPr>
        <w:tab/>
        <w:t xml:space="preserve">di essere pienamente consapevole degli impegni assunti con la sottoscrizione del </w:t>
      </w:r>
      <w:r w:rsidRPr="00907D7C">
        <w:rPr>
          <w:sz w:val="23"/>
          <w:szCs w:val="23"/>
        </w:rPr>
        <w:lastRenderedPageBreak/>
        <w:t>“Documento F)” denominato “Patto di integrità” prodotto per la partecipazione alla presente procedura;</w:t>
      </w:r>
    </w:p>
    <w:p w:rsidR="00EB6989" w:rsidRPr="00907D7C" w:rsidRDefault="00EB6989" w:rsidP="00EB6989">
      <w:pPr>
        <w:widowControl w:val="0"/>
        <w:tabs>
          <w:tab w:val="left" w:pos="851"/>
        </w:tabs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gg) </w:t>
      </w:r>
      <w:r w:rsidRPr="00907D7C">
        <w:rPr>
          <w:sz w:val="23"/>
          <w:szCs w:val="23"/>
        </w:rPr>
        <w:tab/>
        <w:t>di essere a conoscenza, ai sensi e per gli effetti del Regolamento UE n. 2016/679, che i dati personali raccolti saranno trattati, anche con strumenti informatici, esclusivamente nell’ambito del procedimento per il quale la presente dichiarazione viene resa;</w:t>
      </w:r>
    </w:p>
    <w:p w:rsidR="00EB6989" w:rsidRPr="00907D7C" w:rsidRDefault="00EB6989" w:rsidP="00EB6989">
      <w:pPr>
        <w:widowControl w:val="0"/>
        <w:tabs>
          <w:tab w:val="left" w:pos="567"/>
          <w:tab w:val="left" w:pos="851"/>
        </w:tabs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hh</w:t>
      </w:r>
      <w:proofErr w:type="spellEnd"/>
      <w:r w:rsidRPr="00907D7C">
        <w:rPr>
          <w:sz w:val="23"/>
          <w:szCs w:val="23"/>
        </w:rPr>
        <w:t>) </w:t>
      </w:r>
      <w:r w:rsidRPr="00907D7C">
        <w:rPr>
          <w:sz w:val="23"/>
          <w:szCs w:val="23"/>
        </w:rPr>
        <w:tab/>
        <w:t>di autorizzare, ai sensi del Regolamento UE n. 2016/679, il Consorzio ad effettuare il trattamento dei dati forniti dal dichiarante nel presente procedimento di gara al solo fine di svolgere la propria attività;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r w:rsidRPr="00907D7C">
        <w:rPr>
          <w:sz w:val="23"/>
          <w:szCs w:val="23"/>
        </w:rPr>
        <w:t>ii) </w:t>
      </w:r>
      <w:r w:rsidRPr="00907D7C">
        <w:rPr>
          <w:sz w:val="23"/>
          <w:szCs w:val="23"/>
        </w:rPr>
        <w:tab/>
        <w:t xml:space="preserve">di accettare che i dati relativi al presente appalto saranno pubblicati ai sensi della Legge 190/2012 e </w:t>
      </w:r>
      <w:proofErr w:type="spellStart"/>
      <w:r w:rsidRPr="00907D7C">
        <w:rPr>
          <w:sz w:val="23"/>
          <w:szCs w:val="23"/>
        </w:rPr>
        <w:t>s.m.i.</w:t>
      </w:r>
      <w:proofErr w:type="spellEnd"/>
      <w:r w:rsidRPr="00907D7C">
        <w:rPr>
          <w:sz w:val="23"/>
          <w:szCs w:val="23"/>
        </w:rPr>
        <w:t xml:space="preserve"> e del </w:t>
      </w:r>
      <w:proofErr w:type="spellStart"/>
      <w:r w:rsidRPr="00907D7C">
        <w:rPr>
          <w:sz w:val="23"/>
          <w:szCs w:val="23"/>
        </w:rPr>
        <w:t>D.Lgs.</w:t>
      </w:r>
      <w:proofErr w:type="spellEnd"/>
      <w:r w:rsidRPr="00907D7C">
        <w:rPr>
          <w:sz w:val="23"/>
          <w:szCs w:val="23"/>
        </w:rPr>
        <w:t xml:space="preserve"> 33/2013 e </w:t>
      </w:r>
      <w:proofErr w:type="spellStart"/>
      <w:r w:rsidRPr="00907D7C">
        <w:rPr>
          <w:sz w:val="23"/>
          <w:szCs w:val="23"/>
        </w:rPr>
        <w:t>smi</w:t>
      </w:r>
      <w:proofErr w:type="spellEnd"/>
      <w:r w:rsidRPr="00907D7C">
        <w:rPr>
          <w:sz w:val="23"/>
          <w:szCs w:val="23"/>
        </w:rPr>
        <w:t>;</w:t>
      </w:r>
    </w:p>
    <w:p w:rsidR="00EB6989" w:rsidRPr="00907D7C" w:rsidRDefault="00EB6989" w:rsidP="00EB6989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907D7C">
        <w:rPr>
          <w:sz w:val="23"/>
          <w:szCs w:val="23"/>
        </w:rPr>
        <w:t>jj</w:t>
      </w:r>
      <w:proofErr w:type="spellEnd"/>
      <w:r w:rsidRPr="00907D7C">
        <w:rPr>
          <w:sz w:val="23"/>
          <w:szCs w:val="23"/>
        </w:rPr>
        <w:t>) </w:t>
      </w:r>
      <w:r w:rsidRPr="00907D7C">
        <w:rPr>
          <w:sz w:val="23"/>
          <w:szCs w:val="23"/>
        </w:rPr>
        <w:tab/>
        <w:t>di autorizzare il Consorzio ad effettuare il trattamento dei dati personali anche con riferimento a quanto previsto dall’art. 48/bis del DPR 602/1973;</w:t>
      </w:r>
    </w:p>
    <w:p w:rsidR="000579A1" w:rsidRPr="008864A4" w:rsidRDefault="00EB6989" w:rsidP="00EB6989">
      <w:pPr>
        <w:widowControl w:val="0"/>
        <w:ind w:left="426" w:hanging="426"/>
        <w:jc w:val="both"/>
        <w:rPr>
          <w:color w:val="000000" w:themeColor="text1"/>
          <w:sz w:val="23"/>
          <w:szCs w:val="23"/>
        </w:rPr>
      </w:pPr>
      <w:proofErr w:type="spellStart"/>
      <w:r w:rsidRPr="00907D7C">
        <w:rPr>
          <w:sz w:val="23"/>
          <w:szCs w:val="23"/>
        </w:rPr>
        <w:t>kk</w:t>
      </w:r>
      <w:proofErr w:type="spellEnd"/>
      <w:r w:rsidRPr="00907D7C">
        <w:rPr>
          <w:sz w:val="23"/>
          <w:szCs w:val="23"/>
        </w:rPr>
        <w:t>)</w:t>
      </w:r>
      <w:r w:rsidRPr="00907D7C">
        <w:rPr>
          <w:sz w:val="23"/>
          <w:szCs w:val="23"/>
        </w:rPr>
        <w:tab/>
        <w:t xml:space="preserve">di essere a </w:t>
      </w:r>
      <w:r w:rsidRPr="008864A4">
        <w:rPr>
          <w:sz w:val="23"/>
          <w:szCs w:val="23"/>
        </w:rPr>
        <w:t xml:space="preserve">conoscenza delle sanzioni penali previste dal D.P.R. 28.12.2000, n. 445 e </w:t>
      </w:r>
      <w:proofErr w:type="spellStart"/>
      <w:r w:rsidRPr="008864A4">
        <w:rPr>
          <w:sz w:val="23"/>
          <w:szCs w:val="23"/>
        </w:rPr>
        <w:t>s.m.i.</w:t>
      </w:r>
      <w:proofErr w:type="spellEnd"/>
      <w:r w:rsidRPr="008864A4">
        <w:rPr>
          <w:sz w:val="23"/>
          <w:szCs w:val="23"/>
        </w:rPr>
        <w:t xml:space="preserve"> per le ipotesi di falsità in atti e dichiarazioni mendaci ivi indicate.</w:t>
      </w:r>
    </w:p>
    <w:p w:rsidR="008864A4" w:rsidRPr="008864A4" w:rsidRDefault="00907D7C" w:rsidP="008864A4">
      <w:pPr>
        <w:widowControl w:val="0"/>
        <w:ind w:left="426" w:hanging="426"/>
        <w:jc w:val="both"/>
        <w:rPr>
          <w:sz w:val="23"/>
          <w:szCs w:val="23"/>
        </w:rPr>
      </w:pPr>
      <w:proofErr w:type="spellStart"/>
      <w:r w:rsidRPr="008864A4">
        <w:rPr>
          <w:sz w:val="24"/>
          <w:szCs w:val="24"/>
        </w:rPr>
        <w:t>ll</w:t>
      </w:r>
      <w:proofErr w:type="spellEnd"/>
      <w:r w:rsidR="000F005B">
        <w:rPr>
          <w:sz w:val="24"/>
          <w:szCs w:val="24"/>
        </w:rPr>
        <w:t>)</w:t>
      </w:r>
      <w:r w:rsidR="00722237" w:rsidRPr="008864A4">
        <w:rPr>
          <w:sz w:val="24"/>
          <w:szCs w:val="24"/>
        </w:rPr>
        <w:t> -</w:t>
      </w:r>
      <w:r w:rsidR="00722237" w:rsidRPr="008864A4">
        <w:rPr>
          <w:sz w:val="24"/>
          <w:szCs w:val="24"/>
        </w:rPr>
        <w:tab/>
      </w:r>
      <w:r w:rsidR="008864A4" w:rsidRPr="008864A4">
        <w:rPr>
          <w:sz w:val="23"/>
          <w:szCs w:val="23"/>
        </w:rPr>
        <w:t xml:space="preserve">di concedere in subappalto, ove si rendesse necessario, conformemente e nei limiti di quanto disposto dall’art. 31, comma 8 e dell’art. 105 del </w:t>
      </w:r>
      <w:proofErr w:type="spellStart"/>
      <w:r w:rsidR="008864A4" w:rsidRPr="008864A4">
        <w:rPr>
          <w:sz w:val="23"/>
          <w:szCs w:val="23"/>
        </w:rPr>
        <w:t>D.Lgs</w:t>
      </w:r>
      <w:proofErr w:type="spellEnd"/>
      <w:r w:rsidR="008864A4" w:rsidRPr="008864A4">
        <w:rPr>
          <w:sz w:val="23"/>
          <w:szCs w:val="23"/>
        </w:rPr>
        <w:t xml:space="preserve"> 50/2016 e </w:t>
      </w:r>
      <w:proofErr w:type="spellStart"/>
      <w:r w:rsidR="008864A4" w:rsidRPr="008864A4">
        <w:rPr>
          <w:sz w:val="23"/>
          <w:szCs w:val="23"/>
        </w:rPr>
        <w:t>smi</w:t>
      </w:r>
      <w:proofErr w:type="spellEnd"/>
      <w:r w:rsidR="008864A4" w:rsidRPr="008864A4">
        <w:rPr>
          <w:sz w:val="23"/>
          <w:szCs w:val="23"/>
        </w:rPr>
        <w:t>, i servizi di seguito elencati</w:t>
      </w:r>
      <w:r w:rsidR="008864A4">
        <w:rPr>
          <w:sz w:val="23"/>
          <w:szCs w:val="23"/>
        </w:rPr>
        <w:t>:</w:t>
      </w:r>
    </w:p>
    <w:p w:rsidR="008864A4" w:rsidRPr="008864A4" w:rsidRDefault="008864A4" w:rsidP="008864A4">
      <w:pPr>
        <w:ind w:left="425"/>
        <w:jc w:val="both"/>
        <w:rPr>
          <w:sz w:val="23"/>
          <w:szCs w:val="23"/>
        </w:rPr>
      </w:pPr>
      <w:permStart w:id="51120978" w:edGrp="everyone"/>
      <w:r w:rsidRPr="008864A4">
        <w:rPr>
          <w:sz w:val="23"/>
          <w:szCs w:val="23"/>
        </w:rPr>
        <w:t>............................................................................................................................................</w:t>
      </w:r>
    </w:p>
    <w:p w:rsidR="00C37667" w:rsidRPr="008864A4" w:rsidRDefault="008864A4" w:rsidP="008864A4">
      <w:pPr>
        <w:ind w:left="426"/>
        <w:jc w:val="both"/>
        <w:rPr>
          <w:sz w:val="23"/>
          <w:szCs w:val="23"/>
        </w:rPr>
      </w:pPr>
      <w:r w:rsidRPr="008864A4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</w:t>
      </w:r>
    </w:p>
    <w:permEnd w:id="51120978"/>
    <w:p w:rsidR="00C37667" w:rsidRPr="00722237" w:rsidRDefault="00C37667" w:rsidP="00C37667">
      <w:pPr>
        <w:ind w:left="425" w:firstLine="1"/>
        <w:jc w:val="both"/>
        <w:rPr>
          <w:sz w:val="23"/>
          <w:szCs w:val="23"/>
        </w:rPr>
      </w:pPr>
      <w:r w:rsidRPr="008864A4">
        <w:rPr>
          <w:sz w:val="23"/>
          <w:szCs w:val="23"/>
        </w:rPr>
        <w:t>sempre, comunque, nel rispetto dei limiti sanciti dalla vigente normativa in materia.</w:t>
      </w:r>
    </w:p>
    <w:p w:rsidR="001A4305" w:rsidRPr="00722237" w:rsidRDefault="001A4305" w:rsidP="007078B6">
      <w:pPr>
        <w:ind w:left="425"/>
        <w:jc w:val="both"/>
        <w:rPr>
          <w:sz w:val="23"/>
          <w:szCs w:val="23"/>
        </w:rPr>
      </w:pPr>
    </w:p>
    <w:p w:rsidR="0046062C" w:rsidRDefault="0046062C" w:rsidP="007078B6">
      <w:pPr>
        <w:ind w:left="425"/>
        <w:jc w:val="both"/>
        <w:rPr>
          <w:sz w:val="23"/>
          <w:szCs w:val="23"/>
          <w:highlight w:val="lightGray"/>
        </w:rPr>
      </w:pPr>
    </w:p>
    <w:p w:rsidR="000F005B" w:rsidRDefault="000F005B" w:rsidP="007078B6">
      <w:pPr>
        <w:ind w:left="425"/>
        <w:jc w:val="both"/>
        <w:rPr>
          <w:sz w:val="23"/>
          <w:szCs w:val="23"/>
          <w:highlight w:val="lightGray"/>
        </w:rPr>
      </w:pPr>
    </w:p>
    <w:p w:rsidR="000F005B" w:rsidRPr="00C070CA" w:rsidRDefault="000F005B" w:rsidP="007078B6">
      <w:pPr>
        <w:ind w:left="425"/>
        <w:jc w:val="both"/>
        <w:rPr>
          <w:sz w:val="23"/>
          <w:szCs w:val="23"/>
          <w:highlight w:val="lightGray"/>
        </w:rPr>
      </w:pPr>
    </w:p>
    <w:p w:rsidR="0046062C" w:rsidRPr="00C070CA" w:rsidRDefault="0046062C" w:rsidP="007078B6">
      <w:pPr>
        <w:ind w:left="425"/>
        <w:jc w:val="both"/>
        <w:rPr>
          <w:sz w:val="23"/>
          <w:szCs w:val="23"/>
          <w:highlight w:val="lightGray"/>
        </w:rPr>
      </w:pPr>
    </w:p>
    <w:p w:rsidR="00B6298E" w:rsidRPr="00C070CA" w:rsidRDefault="00B6298E" w:rsidP="007078B6">
      <w:pPr>
        <w:ind w:left="425"/>
        <w:jc w:val="both"/>
        <w:rPr>
          <w:sz w:val="23"/>
          <w:szCs w:val="23"/>
          <w:highlight w:val="lightGray"/>
        </w:rPr>
      </w:pPr>
    </w:p>
    <w:p w:rsidR="004D3003" w:rsidRPr="00722237" w:rsidRDefault="001F6926" w:rsidP="00561748">
      <w:pPr>
        <w:ind w:left="1560" w:right="709" w:hanging="427"/>
        <w:jc w:val="both"/>
        <w:rPr>
          <w:sz w:val="23"/>
          <w:szCs w:val="23"/>
        </w:rPr>
      </w:pPr>
      <w:r w:rsidRPr="00722237">
        <w:rPr>
          <w:sz w:val="23"/>
          <w:szCs w:val="23"/>
        </w:rPr>
        <w:tab/>
      </w:r>
      <w:r w:rsidR="00466A99" w:rsidRPr="00722237">
        <w:rPr>
          <w:sz w:val="23"/>
          <w:szCs w:val="23"/>
        </w:rPr>
        <w:tab/>
      </w:r>
      <w:r w:rsidR="00466A99" w:rsidRPr="00722237">
        <w:rPr>
          <w:sz w:val="23"/>
          <w:szCs w:val="23"/>
        </w:rPr>
        <w:tab/>
      </w:r>
      <w:r w:rsidR="00466A99" w:rsidRPr="00722237">
        <w:rPr>
          <w:sz w:val="23"/>
          <w:szCs w:val="23"/>
        </w:rPr>
        <w:tab/>
        <w:t>***********</w:t>
      </w:r>
    </w:p>
    <w:p w:rsidR="004D3003" w:rsidRPr="00C070CA" w:rsidRDefault="004D3003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46062C" w:rsidRDefault="0046062C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6638E2" w:rsidRDefault="006638E2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0F005B" w:rsidRDefault="000F005B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6638E2" w:rsidRPr="00C070CA" w:rsidRDefault="006638E2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020311" w:rsidRDefault="00020311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020311" w:rsidRPr="00C070CA" w:rsidRDefault="00020311" w:rsidP="00561748">
      <w:pPr>
        <w:ind w:left="1560" w:right="709" w:hanging="427"/>
        <w:jc w:val="both"/>
        <w:rPr>
          <w:sz w:val="23"/>
          <w:szCs w:val="23"/>
          <w:highlight w:val="lightGray"/>
        </w:rPr>
      </w:pPr>
    </w:p>
    <w:p w:rsidR="00855489" w:rsidRPr="00431508" w:rsidRDefault="00855489" w:rsidP="00855489">
      <w:pPr>
        <w:pStyle w:val="Rientrocorpodeltesto3"/>
        <w:tabs>
          <w:tab w:val="left" w:pos="4536"/>
        </w:tabs>
        <w:spacing w:after="120" w:line="360" w:lineRule="atLeast"/>
        <w:ind w:left="0" w:firstLine="0"/>
        <w:rPr>
          <w:sz w:val="23"/>
          <w:szCs w:val="23"/>
        </w:rPr>
      </w:pPr>
      <w:r w:rsidRPr="00431508">
        <w:rPr>
          <w:sz w:val="23"/>
          <w:szCs w:val="23"/>
        </w:rPr>
        <w:lastRenderedPageBreak/>
        <w:t xml:space="preserve">Dichiara altresì, ai sensi dell’art. 80 del D.Lgs. 50/2016 e </w:t>
      </w:r>
      <w:proofErr w:type="spellStart"/>
      <w:r w:rsidRPr="00431508">
        <w:rPr>
          <w:sz w:val="23"/>
          <w:szCs w:val="23"/>
        </w:rPr>
        <w:t>smi</w:t>
      </w:r>
      <w:proofErr w:type="spellEnd"/>
      <w:r w:rsidRPr="00431508">
        <w:rPr>
          <w:sz w:val="23"/>
          <w:szCs w:val="23"/>
        </w:rPr>
        <w:t xml:space="preserve">, che </w:t>
      </w:r>
      <w:permStart w:id="883431189" w:edGrp="everyone"/>
      <w:r w:rsidR="000F005B">
        <w:rPr>
          <w:sz w:val="23"/>
          <w:szCs w:val="23"/>
        </w:rPr>
        <w:t>la/il ….</w:t>
      </w:r>
      <w:r w:rsidRPr="00431508">
        <w:rPr>
          <w:sz w:val="23"/>
          <w:szCs w:val="23"/>
        </w:rPr>
        <w:t xml:space="preserve"> ………………………………………</w:t>
      </w:r>
      <w:permEnd w:id="883431189"/>
      <w:r w:rsidRPr="00431508">
        <w:rPr>
          <w:sz w:val="23"/>
          <w:szCs w:val="23"/>
        </w:rPr>
        <w:t xml:space="preserve"> è composta dai soggetti di seguito elencati:</w:t>
      </w:r>
    </w:p>
    <w:p w:rsidR="00855489" w:rsidRPr="00431508" w:rsidRDefault="00855489" w:rsidP="00855489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 </w:t>
      </w:r>
      <w:permStart w:id="1357864951" w:edGrp="everyone"/>
      <w:r w:rsidRPr="00431508">
        <w:rPr>
          <w:sz w:val="23"/>
          <w:szCs w:val="23"/>
        </w:rPr>
        <w:t>………………………………</w:t>
      </w:r>
      <w:permEnd w:id="1357864951"/>
      <w:r w:rsidRPr="00431508">
        <w:rPr>
          <w:sz w:val="23"/>
          <w:szCs w:val="23"/>
        </w:rPr>
        <w:t xml:space="preserve"> in qualità di </w:t>
      </w:r>
      <w:permStart w:id="541799260" w:edGrp="everyone"/>
      <w:r w:rsidRPr="00431508">
        <w:rPr>
          <w:sz w:val="23"/>
          <w:szCs w:val="23"/>
        </w:rPr>
        <w:t>..................................................................</w:t>
      </w:r>
      <w:permEnd w:id="541799260"/>
      <w:r w:rsidRPr="00431508">
        <w:rPr>
          <w:sz w:val="23"/>
          <w:szCs w:val="23"/>
        </w:rPr>
        <w:t xml:space="preserve">., nato/a il </w:t>
      </w:r>
      <w:permStart w:id="911150672" w:edGrp="everyone"/>
      <w:r w:rsidRPr="00431508">
        <w:rPr>
          <w:sz w:val="23"/>
          <w:szCs w:val="23"/>
        </w:rPr>
        <w:t>…………………….</w:t>
      </w:r>
      <w:permEnd w:id="911150672"/>
      <w:r w:rsidRPr="00431508">
        <w:rPr>
          <w:sz w:val="23"/>
          <w:szCs w:val="23"/>
        </w:rPr>
        <w:t xml:space="preserve"> in </w:t>
      </w:r>
      <w:permStart w:id="1659382028" w:edGrp="everyone"/>
      <w:r w:rsidRPr="00431508">
        <w:rPr>
          <w:sz w:val="23"/>
          <w:szCs w:val="23"/>
        </w:rPr>
        <w:t>……………………</w:t>
      </w:r>
      <w:permEnd w:id="1659382028"/>
      <w:r w:rsidRPr="00431508">
        <w:rPr>
          <w:sz w:val="23"/>
          <w:szCs w:val="23"/>
        </w:rPr>
        <w:t xml:space="preserve"> e residente in </w:t>
      </w:r>
      <w:permStart w:id="1892490497" w:edGrp="everyone"/>
      <w:r w:rsidRPr="00431508">
        <w:rPr>
          <w:sz w:val="23"/>
          <w:szCs w:val="23"/>
        </w:rPr>
        <w:t>…………………</w:t>
      </w:r>
      <w:permEnd w:id="1892490497"/>
      <w:r w:rsidRPr="00431508">
        <w:rPr>
          <w:sz w:val="23"/>
          <w:szCs w:val="23"/>
        </w:rPr>
        <w:t xml:space="preserve"> – via </w:t>
      </w:r>
      <w:permStart w:id="459294094" w:edGrp="everyone"/>
      <w:r w:rsidRPr="00431508">
        <w:rPr>
          <w:sz w:val="23"/>
          <w:szCs w:val="23"/>
        </w:rPr>
        <w:t>……………….…</w:t>
      </w:r>
      <w:permEnd w:id="459294094"/>
      <w:r w:rsidRPr="00431508">
        <w:rPr>
          <w:sz w:val="23"/>
          <w:szCs w:val="23"/>
        </w:rPr>
        <w:t xml:space="preserve"> -;</w:t>
      </w:r>
    </w:p>
    <w:p w:rsidR="00C2588A" w:rsidRPr="00431508" w:rsidRDefault="00855489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 </w:t>
      </w:r>
      <w:permStart w:id="1028616787" w:edGrp="everyone"/>
      <w:r w:rsidR="00C2588A" w:rsidRPr="00431508">
        <w:rPr>
          <w:sz w:val="23"/>
          <w:szCs w:val="23"/>
        </w:rPr>
        <w:t>………………………………</w:t>
      </w:r>
      <w:permEnd w:id="1028616787"/>
      <w:r w:rsidR="00C2588A" w:rsidRPr="00431508">
        <w:rPr>
          <w:sz w:val="23"/>
          <w:szCs w:val="23"/>
        </w:rPr>
        <w:t xml:space="preserve"> in qualità di </w:t>
      </w:r>
      <w:permStart w:id="311572990" w:edGrp="everyone"/>
      <w:r w:rsidR="00C2588A" w:rsidRPr="00431508">
        <w:rPr>
          <w:sz w:val="23"/>
          <w:szCs w:val="23"/>
        </w:rPr>
        <w:t>..................................................................</w:t>
      </w:r>
      <w:permEnd w:id="311572990"/>
      <w:r w:rsidR="00C2588A" w:rsidRPr="00431508">
        <w:rPr>
          <w:sz w:val="23"/>
          <w:szCs w:val="23"/>
        </w:rPr>
        <w:t xml:space="preserve">., nato/a il </w:t>
      </w:r>
      <w:permStart w:id="2027101385" w:edGrp="everyone"/>
      <w:r w:rsidR="00C2588A" w:rsidRPr="00431508">
        <w:rPr>
          <w:sz w:val="23"/>
          <w:szCs w:val="23"/>
        </w:rPr>
        <w:t>…………………….</w:t>
      </w:r>
      <w:permEnd w:id="2027101385"/>
      <w:r w:rsidR="00C2588A" w:rsidRPr="00431508">
        <w:rPr>
          <w:sz w:val="23"/>
          <w:szCs w:val="23"/>
        </w:rPr>
        <w:t xml:space="preserve"> in </w:t>
      </w:r>
      <w:permStart w:id="1200226592" w:edGrp="everyone"/>
      <w:r w:rsidR="00C2588A" w:rsidRPr="00431508">
        <w:rPr>
          <w:sz w:val="23"/>
          <w:szCs w:val="23"/>
        </w:rPr>
        <w:t>……………………</w:t>
      </w:r>
      <w:permEnd w:id="1200226592"/>
      <w:r w:rsidR="00C2588A" w:rsidRPr="00431508">
        <w:rPr>
          <w:sz w:val="23"/>
          <w:szCs w:val="23"/>
        </w:rPr>
        <w:t xml:space="preserve"> e residente in </w:t>
      </w:r>
      <w:permStart w:id="958611100" w:edGrp="everyone"/>
      <w:r w:rsidR="00C2588A" w:rsidRPr="00431508">
        <w:rPr>
          <w:sz w:val="23"/>
          <w:szCs w:val="23"/>
        </w:rPr>
        <w:t>…………………</w:t>
      </w:r>
      <w:permEnd w:id="958611100"/>
      <w:r w:rsidR="00C2588A" w:rsidRPr="00431508">
        <w:rPr>
          <w:sz w:val="23"/>
          <w:szCs w:val="23"/>
        </w:rPr>
        <w:t xml:space="preserve"> – via </w:t>
      </w:r>
      <w:permStart w:id="1396777500" w:edGrp="everyone"/>
      <w:r w:rsidR="00C2588A" w:rsidRPr="00431508">
        <w:rPr>
          <w:sz w:val="23"/>
          <w:szCs w:val="23"/>
        </w:rPr>
        <w:t>……………….…</w:t>
      </w:r>
      <w:permEnd w:id="1396777500"/>
      <w:r w:rsidR="00C2588A" w:rsidRPr="00431508">
        <w:rPr>
          <w:sz w:val="23"/>
          <w:szCs w:val="23"/>
        </w:rPr>
        <w:t xml:space="preserve"> -;</w:t>
      </w:r>
    </w:p>
    <w:p w:rsidR="00C2588A" w:rsidRPr="00431508" w:rsidRDefault="00855489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 </w:t>
      </w:r>
      <w:permStart w:id="1045374499" w:edGrp="everyone"/>
      <w:r w:rsidR="00C2588A" w:rsidRPr="00431508">
        <w:rPr>
          <w:sz w:val="23"/>
          <w:szCs w:val="23"/>
        </w:rPr>
        <w:t>………………………………</w:t>
      </w:r>
      <w:permEnd w:id="1045374499"/>
      <w:r w:rsidR="00C2588A" w:rsidRPr="00431508">
        <w:rPr>
          <w:sz w:val="23"/>
          <w:szCs w:val="23"/>
        </w:rPr>
        <w:t xml:space="preserve"> in qualità di </w:t>
      </w:r>
      <w:permStart w:id="1956842425" w:edGrp="everyone"/>
      <w:r w:rsidR="00C2588A" w:rsidRPr="00431508">
        <w:rPr>
          <w:sz w:val="23"/>
          <w:szCs w:val="23"/>
        </w:rPr>
        <w:t>..................................................................</w:t>
      </w:r>
      <w:permEnd w:id="1956842425"/>
      <w:r w:rsidR="00C2588A" w:rsidRPr="00431508">
        <w:rPr>
          <w:sz w:val="23"/>
          <w:szCs w:val="23"/>
        </w:rPr>
        <w:t xml:space="preserve">., nato/a il </w:t>
      </w:r>
      <w:permStart w:id="611276376" w:edGrp="everyone"/>
      <w:r w:rsidR="00C2588A" w:rsidRPr="00431508">
        <w:rPr>
          <w:sz w:val="23"/>
          <w:szCs w:val="23"/>
        </w:rPr>
        <w:t>…………………….</w:t>
      </w:r>
      <w:permEnd w:id="611276376"/>
      <w:r w:rsidR="00C2588A" w:rsidRPr="00431508">
        <w:rPr>
          <w:sz w:val="23"/>
          <w:szCs w:val="23"/>
        </w:rPr>
        <w:t xml:space="preserve"> in </w:t>
      </w:r>
      <w:permStart w:id="476671113" w:edGrp="everyone"/>
      <w:r w:rsidR="00C2588A" w:rsidRPr="00431508">
        <w:rPr>
          <w:sz w:val="23"/>
          <w:szCs w:val="23"/>
        </w:rPr>
        <w:t>……………………</w:t>
      </w:r>
      <w:permEnd w:id="476671113"/>
      <w:r w:rsidR="00C2588A" w:rsidRPr="00431508">
        <w:rPr>
          <w:sz w:val="23"/>
          <w:szCs w:val="23"/>
        </w:rPr>
        <w:t xml:space="preserve"> e residente in </w:t>
      </w:r>
      <w:permStart w:id="266740895" w:edGrp="everyone"/>
      <w:r w:rsidR="00C2588A" w:rsidRPr="00431508">
        <w:rPr>
          <w:sz w:val="23"/>
          <w:szCs w:val="23"/>
        </w:rPr>
        <w:t>…………………</w:t>
      </w:r>
      <w:permEnd w:id="266740895"/>
      <w:r w:rsidR="00C2588A" w:rsidRPr="00431508">
        <w:rPr>
          <w:sz w:val="23"/>
          <w:szCs w:val="23"/>
        </w:rPr>
        <w:t xml:space="preserve"> – via </w:t>
      </w:r>
      <w:permStart w:id="1262881944" w:edGrp="everyone"/>
      <w:r w:rsidR="00C2588A" w:rsidRPr="00431508">
        <w:rPr>
          <w:sz w:val="23"/>
          <w:szCs w:val="23"/>
        </w:rPr>
        <w:t>……………….…</w:t>
      </w:r>
      <w:permEnd w:id="1262881944"/>
      <w:r w:rsidR="00C2588A" w:rsidRPr="00431508">
        <w:rPr>
          <w:sz w:val="23"/>
          <w:szCs w:val="23"/>
        </w:rPr>
        <w:t xml:space="preserve"> -;</w:t>
      </w:r>
    </w:p>
    <w:p w:rsidR="00C2588A" w:rsidRPr="00431508" w:rsidRDefault="00855489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 </w:t>
      </w:r>
      <w:permStart w:id="2088767474" w:edGrp="everyone"/>
      <w:r w:rsidR="00C2588A" w:rsidRPr="00431508">
        <w:rPr>
          <w:sz w:val="23"/>
          <w:szCs w:val="23"/>
        </w:rPr>
        <w:t>………………………………</w:t>
      </w:r>
      <w:permEnd w:id="2088767474"/>
      <w:r w:rsidR="00C2588A" w:rsidRPr="00431508">
        <w:rPr>
          <w:sz w:val="23"/>
          <w:szCs w:val="23"/>
        </w:rPr>
        <w:t xml:space="preserve"> in qualità di </w:t>
      </w:r>
      <w:permStart w:id="2146897066" w:edGrp="everyone"/>
      <w:r w:rsidR="00C2588A" w:rsidRPr="00431508">
        <w:rPr>
          <w:sz w:val="23"/>
          <w:szCs w:val="23"/>
        </w:rPr>
        <w:t>..................................................................</w:t>
      </w:r>
      <w:permEnd w:id="2146897066"/>
      <w:r w:rsidR="00C2588A" w:rsidRPr="00431508">
        <w:rPr>
          <w:sz w:val="23"/>
          <w:szCs w:val="23"/>
        </w:rPr>
        <w:t xml:space="preserve">., nato/a il </w:t>
      </w:r>
      <w:permStart w:id="1075871657" w:edGrp="everyone"/>
      <w:r w:rsidR="00C2588A" w:rsidRPr="00431508">
        <w:rPr>
          <w:sz w:val="23"/>
          <w:szCs w:val="23"/>
        </w:rPr>
        <w:t>…………………….</w:t>
      </w:r>
      <w:permEnd w:id="1075871657"/>
      <w:r w:rsidR="00C2588A" w:rsidRPr="00431508">
        <w:rPr>
          <w:sz w:val="23"/>
          <w:szCs w:val="23"/>
        </w:rPr>
        <w:t xml:space="preserve"> in </w:t>
      </w:r>
      <w:permStart w:id="803817737" w:edGrp="everyone"/>
      <w:r w:rsidR="00C2588A" w:rsidRPr="00431508">
        <w:rPr>
          <w:sz w:val="23"/>
          <w:szCs w:val="23"/>
        </w:rPr>
        <w:t>……………………</w:t>
      </w:r>
      <w:permEnd w:id="803817737"/>
      <w:r w:rsidR="00C2588A" w:rsidRPr="00431508">
        <w:rPr>
          <w:sz w:val="23"/>
          <w:szCs w:val="23"/>
        </w:rPr>
        <w:t xml:space="preserve"> e residente in </w:t>
      </w:r>
      <w:permStart w:id="878983029" w:edGrp="everyone"/>
      <w:r w:rsidR="00C2588A" w:rsidRPr="00431508">
        <w:rPr>
          <w:sz w:val="23"/>
          <w:szCs w:val="23"/>
        </w:rPr>
        <w:t>…………………</w:t>
      </w:r>
      <w:permEnd w:id="878983029"/>
      <w:r w:rsidR="00C2588A" w:rsidRPr="00431508">
        <w:rPr>
          <w:sz w:val="23"/>
          <w:szCs w:val="23"/>
        </w:rPr>
        <w:t xml:space="preserve"> – via </w:t>
      </w:r>
      <w:permStart w:id="1455035641" w:edGrp="everyone"/>
      <w:r w:rsidR="00C2588A" w:rsidRPr="00431508">
        <w:rPr>
          <w:sz w:val="23"/>
          <w:szCs w:val="23"/>
        </w:rPr>
        <w:t>……………….…</w:t>
      </w:r>
      <w:permEnd w:id="1455035641"/>
      <w:r w:rsidR="00C2588A" w:rsidRPr="00431508">
        <w:rPr>
          <w:sz w:val="23"/>
          <w:szCs w:val="23"/>
        </w:rPr>
        <w:t xml:space="preserve"> -;</w:t>
      </w:r>
    </w:p>
    <w:p w:rsidR="00C2588A" w:rsidRPr="00431508" w:rsidRDefault="00855489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 </w:t>
      </w:r>
      <w:permStart w:id="1220502489" w:edGrp="everyone"/>
      <w:r w:rsidR="00C2588A" w:rsidRPr="00431508">
        <w:rPr>
          <w:sz w:val="23"/>
          <w:szCs w:val="23"/>
        </w:rPr>
        <w:t>………………………………</w:t>
      </w:r>
      <w:permEnd w:id="1220502489"/>
      <w:r w:rsidR="00C2588A" w:rsidRPr="00431508">
        <w:rPr>
          <w:sz w:val="23"/>
          <w:szCs w:val="23"/>
        </w:rPr>
        <w:t xml:space="preserve"> in qualità di </w:t>
      </w:r>
      <w:permStart w:id="845419158" w:edGrp="everyone"/>
      <w:r w:rsidR="00C2588A" w:rsidRPr="00431508">
        <w:rPr>
          <w:sz w:val="23"/>
          <w:szCs w:val="23"/>
        </w:rPr>
        <w:t>..................................................................</w:t>
      </w:r>
      <w:permEnd w:id="845419158"/>
      <w:r w:rsidR="00C2588A" w:rsidRPr="00431508">
        <w:rPr>
          <w:sz w:val="23"/>
          <w:szCs w:val="23"/>
        </w:rPr>
        <w:t xml:space="preserve">., nato/a il </w:t>
      </w:r>
      <w:permStart w:id="1281841709" w:edGrp="everyone"/>
      <w:r w:rsidR="00C2588A" w:rsidRPr="00431508">
        <w:rPr>
          <w:sz w:val="23"/>
          <w:szCs w:val="23"/>
        </w:rPr>
        <w:t>…………………….</w:t>
      </w:r>
      <w:permEnd w:id="1281841709"/>
      <w:r w:rsidR="00C2588A" w:rsidRPr="00431508">
        <w:rPr>
          <w:sz w:val="23"/>
          <w:szCs w:val="23"/>
        </w:rPr>
        <w:t xml:space="preserve"> in </w:t>
      </w:r>
      <w:permStart w:id="1384012057" w:edGrp="everyone"/>
      <w:r w:rsidR="00C2588A" w:rsidRPr="00431508">
        <w:rPr>
          <w:sz w:val="23"/>
          <w:szCs w:val="23"/>
        </w:rPr>
        <w:t>……………………</w:t>
      </w:r>
      <w:permEnd w:id="1384012057"/>
      <w:r w:rsidR="00C2588A" w:rsidRPr="00431508">
        <w:rPr>
          <w:sz w:val="23"/>
          <w:szCs w:val="23"/>
        </w:rPr>
        <w:t xml:space="preserve"> e residente in </w:t>
      </w:r>
      <w:permStart w:id="1956674661" w:edGrp="everyone"/>
      <w:r w:rsidR="00C2588A" w:rsidRPr="00431508">
        <w:rPr>
          <w:sz w:val="23"/>
          <w:szCs w:val="23"/>
        </w:rPr>
        <w:t>…………………</w:t>
      </w:r>
      <w:permEnd w:id="1956674661"/>
      <w:r w:rsidR="00C2588A" w:rsidRPr="00431508">
        <w:rPr>
          <w:sz w:val="23"/>
          <w:szCs w:val="23"/>
        </w:rPr>
        <w:t xml:space="preserve"> – via </w:t>
      </w:r>
      <w:permStart w:id="1793549481" w:edGrp="everyone"/>
      <w:r w:rsidR="00C2588A" w:rsidRPr="00431508">
        <w:rPr>
          <w:sz w:val="23"/>
          <w:szCs w:val="23"/>
        </w:rPr>
        <w:t>……………….…</w:t>
      </w:r>
      <w:permEnd w:id="1793549481"/>
      <w:r w:rsidR="00C2588A" w:rsidRPr="00431508">
        <w:rPr>
          <w:sz w:val="23"/>
          <w:szCs w:val="23"/>
        </w:rPr>
        <w:t xml:space="preserve"> -;</w:t>
      </w:r>
    </w:p>
    <w:p w:rsidR="00C2588A" w:rsidRPr="00431508" w:rsidRDefault="00C2588A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permStart w:id="1672967424" w:edGrp="everyone"/>
      <w:r w:rsidRPr="00431508">
        <w:rPr>
          <w:sz w:val="23"/>
          <w:szCs w:val="23"/>
        </w:rPr>
        <w:t>- ………………………………</w:t>
      </w:r>
      <w:permEnd w:id="1672967424"/>
      <w:r w:rsidRPr="00431508">
        <w:rPr>
          <w:sz w:val="23"/>
          <w:szCs w:val="23"/>
        </w:rPr>
        <w:t xml:space="preserve"> in qualità di </w:t>
      </w:r>
      <w:permStart w:id="412433655" w:edGrp="everyone"/>
      <w:r w:rsidRPr="00431508">
        <w:rPr>
          <w:sz w:val="23"/>
          <w:szCs w:val="23"/>
        </w:rPr>
        <w:t>..................................................................</w:t>
      </w:r>
      <w:permEnd w:id="412433655"/>
      <w:r w:rsidRPr="00431508">
        <w:rPr>
          <w:sz w:val="23"/>
          <w:szCs w:val="23"/>
        </w:rPr>
        <w:t xml:space="preserve">., nato/a il </w:t>
      </w:r>
      <w:permStart w:id="1042107481" w:edGrp="everyone"/>
      <w:r w:rsidRPr="00431508">
        <w:rPr>
          <w:sz w:val="23"/>
          <w:szCs w:val="23"/>
        </w:rPr>
        <w:t>…………………….</w:t>
      </w:r>
      <w:permEnd w:id="1042107481"/>
      <w:r w:rsidRPr="00431508">
        <w:rPr>
          <w:sz w:val="23"/>
          <w:szCs w:val="23"/>
        </w:rPr>
        <w:t xml:space="preserve"> in </w:t>
      </w:r>
      <w:permStart w:id="1337601128" w:edGrp="everyone"/>
      <w:r w:rsidRPr="00431508">
        <w:rPr>
          <w:sz w:val="23"/>
          <w:szCs w:val="23"/>
        </w:rPr>
        <w:t>……………………</w:t>
      </w:r>
      <w:permEnd w:id="1337601128"/>
      <w:r w:rsidRPr="00431508">
        <w:rPr>
          <w:sz w:val="23"/>
          <w:szCs w:val="23"/>
        </w:rPr>
        <w:t xml:space="preserve"> e residente in </w:t>
      </w:r>
      <w:permStart w:id="1301963050" w:edGrp="everyone"/>
      <w:r w:rsidRPr="00431508">
        <w:rPr>
          <w:sz w:val="23"/>
          <w:szCs w:val="23"/>
        </w:rPr>
        <w:t>…………………</w:t>
      </w:r>
      <w:permEnd w:id="1301963050"/>
      <w:r w:rsidRPr="00431508">
        <w:rPr>
          <w:sz w:val="23"/>
          <w:szCs w:val="23"/>
        </w:rPr>
        <w:t xml:space="preserve"> – via </w:t>
      </w:r>
      <w:permStart w:id="1876189102" w:edGrp="everyone"/>
      <w:r w:rsidRPr="00431508">
        <w:rPr>
          <w:sz w:val="23"/>
          <w:szCs w:val="23"/>
        </w:rPr>
        <w:t>……………….…</w:t>
      </w:r>
      <w:permEnd w:id="1876189102"/>
      <w:r w:rsidRPr="00431508">
        <w:rPr>
          <w:sz w:val="23"/>
          <w:szCs w:val="23"/>
        </w:rPr>
        <w:t xml:space="preserve"> -;</w:t>
      </w:r>
    </w:p>
    <w:p w:rsidR="00C2588A" w:rsidRPr="00431508" w:rsidRDefault="00C2588A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permStart w:id="1434219930" w:edGrp="everyone"/>
      <w:r w:rsidRPr="00431508">
        <w:rPr>
          <w:sz w:val="23"/>
          <w:szCs w:val="23"/>
        </w:rPr>
        <w:t>- ………………………………</w:t>
      </w:r>
      <w:permEnd w:id="1434219930"/>
      <w:r w:rsidRPr="00431508">
        <w:rPr>
          <w:sz w:val="23"/>
          <w:szCs w:val="23"/>
        </w:rPr>
        <w:t xml:space="preserve"> in qualità di </w:t>
      </w:r>
      <w:permStart w:id="1158492087" w:edGrp="everyone"/>
      <w:r w:rsidRPr="00431508">
        <w:rPr>
          <w:sz w:val="23"/>
          <w:szCs w:val="23"/>
        </w:rPr>
        <w:t>..................................................................</w:t>
      </w:r>
      <w:permEnd w:id="1158492087"/>
      <w:r w:rsidRPr="00431508">
        <w:rPr>
          <w:sz w:val="23"/>
          <w:szCs w:val="23"/>
        </w:rPr>
        <w:t xml:space="preserve">., nato/a il </w:t>
      </w:r>
      <w:permStart w:id="1174030569" w:edGrp="everyone"/>
      <w:r w:rsidRPr="00431508">
        <w:rPr>
          <w:sz w:val="23"/>
          <w:szCs w:val="23"/>
        </w:rPr>
        <w:t>…………………….</w:t>
      </w:r>
      <w:permEnd w:id="1174030569"/>
      <w:r w:rsidRPr="00431508">
        <w:rPr>
          <w:sz w:val="23"/>
          <w:szCs w:val="23"/>
        </w:rPr>
        <w:t xml:space="preserve"> in </w:t>
      </w:r>
      <w:permStart w:id="583351824" w:edGrp="everyone"/>
      <w:r w:rsidRPr="00431508">
        <w:rPr>
          <w:sz w:val="23"/>
          <w:szCs w:val="23"/>
        </w:rPr>
        <w:t>……………………</w:t>
      </w:r>
      <w:permEnd w:id="583351824"/>
      <w:r w:rsidRPr="00431508">
        <w:rPr>
          <w:sz w:val="23"/>
          <w:szCs w:val="23"/>
        </w:rPr>
        <w:t xml:space="preserve"> e residente in </w:t>
      </w:r>
      <w:permStart w:id="1543511861" w:edGrp="everyone"/>
      <w:r w:rsidRPr="00431508">
        <w:rPr>
          <w:sz w:val="23"/>
          <w:szCs w:val="23"/>
        </w:rPr>
        <w:t>…………………</w:t>
      </w:r>
      <w:permEnd w:id="1543511861"/>
      <w:r w:rsidRPr="00431508">
        <w:rPr>
          <w:sz w:val="23"/>
          <w:szCs w:val="23"/>
        </w:rPr>
        <w:t xml:space="preserve"> – via </w:t>
      </w:r>
      <w:permStart w:id="512968215" w:edGrp="everyone"/>
      <w:r w:rsidRPr="00431508">
        <w:rPr>
          <w:sz w:val="23"/>
          <w:szCs w:val="23"/>
        </w:rPr>
        <w:t>……………….…</w:t>
      </w:r>
      <w:permEnd w:id="512968215"/>
      <w:r w:rsidRPr="00431508">
        <w:rPr>
          <w:sz w:val="23"/>
          <w:szCs w:val="23"/>
        </w:rPr>
        <w:t xml:space="preserve"> -;</w:t>
      </w:r>
    </w:p>
    <w:p w:rsidR="00C2588A" w:rsidRPr="00431508" w:rsidRDefault="00C2588A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</w:p>
    <w:p w:rsidR="00C2588A" w:rsidRPr="00431508" w:rsidRDefault="00C2588A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</w:p>
    <w:p w:rsidR="00855489" w:rsidRPr="00431508" w:rsidRDefault="00855489" w:rsidP="00C2588A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</w:p>
    <w:p w:rsidR="00855489" w:rsidRPr="00431508" w:rsidRDefault="00855489" w:rsidP="00855489">
      <w:pPr>
        <w:pStyle w:val="Rientrocorpodeltesto3"/>
        <w:spacing w:line="360" w:lineRule="atLeast"/>
        <w:ind w:left="0" w:firstLine="0"/>
        <w:rPr>
          <w:i/>
          <w:sz w:val="23"/>
          <w:szCs w:val="23"/>
        </w:rPr>
      </w:pPr>
      <w:r w:rsidRPr="00431508">
        <w:rPr>
          <w:i/>
          <w:sz w:val="23"/>
          <w:szCs w:val="23"/>
        </w:rPr>
        <w:t xml:space="preserve">Per i soggetti </w:t>
      </w:r>
      <w:r w:rsidR="009676BE">
        <w:rPr>
          <w:i/>
          <w:sz w:val="23"/>
          <w:szCs w:val="23"/>
        </w:rPr>
        <w:t xml:space="preserve">di cui all’art.80, comma 3, del D.Lgs. 50/2016 e smi </w:t>
      </w:r>
      <w:r w:rsidRPr="00431508">
        <w:rPr>
          <w:i/>
          <w:sz w:val="23"/>
          <w:szCs w:val="23"/>
        </w:rPr>
        <w:t xml:space="preserve"> dovrà essere prodotta apposita dichiarazione redatta ai sensi del D.P.R. 445/2000 e s.m.i. con la quale gli stessi attestino di non trovarsi nelle situazioni di cui </w:t>
      </w:r>
      <w:r w:rsidR="009676BE">
        <w:rPr>
          <w:i/>
          <w:sz w:val="23"/>
          <w:szCs w:val="23"/>
        </w:rPr>
        <w:t xml:space="preserve">al medesimo </w:t>
      </w:r>
      <w:r w:rsidRPr="00431508">
        <w:rPr>
          <w:i/>
          <w:sz w:val="23"/>
          <w:szCs w:val="23"/>
        </w:rPr>
        <w:t>art. 80 del D.Lgs. 50/2006 e s.m.i..</w:t>
      </w:r>
    </w:p>
    <w:p w:rsidR="00855489" w:rsidRPr="00431508" w:rsidRDefault="00855489" w:rsidP="00855489">
      <w:pPr>
        <w:pStyle w:val="Rientrocorpodeltesto3"/>
        <w:spacing w:line="360" w:lineRule="atLeast"/>
        <w:ind w:left="0" w:firstLine="0"/>
        <w:rPr>
          <w:i/>
          <w:sz w:val="23"/>
          <w:szCs w:val="23"/>
        </w:rPr>
      </w:pPr>
    </w:p>
    <w:p w:rsidR="00855489" w:rsidRPr="00431508" w:rsidRDefault="00855489" w:rsidP="00855489">
      <w:pPr>
        <w:pStyle w:val="Rientrocorpodeltesto3"/>
        <w:spacing w:before="120" w:line="360" w:lineRule="atLeast"/>
        <w:ind w:left="0" w:firstLine="0"/>
        <w:jc w:val="center"/>
        <w:rPr>
          <w:sz w:val="23"/>
          <w:szCs w:val="23"/>
        </w:rPr>
      </w:pPr>
      <w:r w:rsidRPr="00431508">
        <w:rPr>
          <w:sz w:val="23"/>
          <w:szCs w:val="23"/>
        </w:rPr>
        <w:t>*******</w:t>
      </w: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  <w:r w:rsidRPr="00431508">
        <w:rPr>
          <w:sz w:val="23"/>
          <w:szCs w:val="23"/>
        </w:rPr>
        <w:lastRenderedPageBreak/>
        <w:t>Dichiara inoltre, ai sensi dell’art. 80 del D.Lgs.</w:t>
      </w:r>
      <w:r w:rsidR="000F005B">
        <w:rPr>
          <w:sz w:val="23"/>
          <w:szCs w:val="23"/>
        </w:rPr>
        <w:t xml:space="preserve"> 50/2016 e s.m.i., che </w:t>
      </w:r>
      <w:permStart w:id="897393173" w:edGrp="everyone"/>
      <w:r w:rsidR="000F005B">
        <w:rPr>
          <w:sz w:val="23"/>
          <w:szCs w:val="23"/>
        </w:rPr>
        <w:t>la/il ……….</w:t>
      </w:r>
      <w:permEnd w:id="897393173"/>
      <w:r w:rsidRPr="00431508">
        <w:rPr>
          <w:sz w:val="23"/>
          <w:szCs w:val="23"/>
        </w:rPr>
        <w:t xml:space="preserve"> nell’anno antecedente la </w:t>
      </w:r>
      <w:r w:rsidR="00431508" w:rsidRPr="007245A6">
        <w:rPr>
          <w:sz w:val="23"/>
          <w:szCs w:val="23"/>
        </w:rPr>
        <w:t xml:space="preserve">data </w:t>
      </w:r>
      <w:r w:rsidR="00431508" w:rsidRPr="009676BE">
        <w:rPr>
          <w:sz w:val="23"/>
          <w:szCs w:val="23"/>
        </w:rPr>
        <w:t>della pubblicazione del “bando di gara” di che trattasi</w:t>
      </w:r>
      <w:r w:rsidR="00431508" w:rsidRPr="007245A6">
        <w:rPr>
          <w:sz w:val="23"/>
          <w:szCs w:val="23"/>
        </w:rPr>
        <w:t xml:space="preserve"> </w:t>
      </w:r>
      <w:r w:rsidRPr="00431508">
        <w:rPr>
          <w:sz w:val="23"/>
          <w:szCs w:val="23"/>
        </w:rPr>
        <w:t xml:space="preserve">era composta dai </w:t>
      </w:r>
      <w:r w:rsidRPr="00431508">
        <w:rPr>
          <w:sz w:val="23"/>
          <w:szCs w:val="23"/>
          <w:u w:val="single"/>
        </w:rPr>
        <w:t>soggetti attualmente cessati dalla carica</w:t>
      </w:r>
      <w:r w:rsidRPr="00431508">
        <w:rPr>
          <w:sz w:val="23"/>
          <w:szCs w:val="23"/>
        </w:rPr>
        <w:t>, di seguito indicati:</w:t>
      </w:r>
    </w:p>
    <w:p w:rsidR="00855489" w:rsidRPr="00431508" w:rsidRDefault="00855489" w:rsidP="00855489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</w:p>
    <w:p w:rsidR="00855489" w:rsidRPr="00431508" w:rsidRDefault="00855489" w:rsidP="00855489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</w:t>
      </w:r>
      <w:r w:rsidRPr="00431508">
        <w:rPr>
          <w:sz w:val="23"/>
          <w:szCs w:val="23"/>
        </w:rPr>
        <w:tab/>
      </w:r>
      <w:permStart w:id="1257582706" w:edGrp="everyone"/>
      <w:r w:rsidRPr="00431508">
        <w:rPr>
          <w:sz w:val="23"/>
          <w:szCs w:val="23"/>
        </w:rPr>
        <w:t>………………………………</w:t>
      </w:r>
      <w:permEnd w:id="1257582706"/>
      <w:r w:rsidRPr="00431508">
        <w:rPr>
          <w:sz w:val="23"/>
          <w:szCs w:val="23"/>
        </w:rPr>
        <w:t xml:space="preserve"> in qualità di </w:t>
      </w:r>
      <w:permStart w:id="1652976899" w:edGrp="everyone"/>
      <w:r w:rsidRPr="00431508">
        <w:rPr>
          <w:sz w:val="23"/>
          <w:szCs w:val="23"/>
        </w:rPr>
        <w:t>...................................................................</w:t>
      </w:r>
      <w:permEnd w:id="1652976899"/>
      <w:r w:rsidRPr="00431508">
        <w:rPr>
          <w:sz w:val="23"/>
          <w:szCs w:val="23"/>
        </w:rPr>
        <w:t xml:space="preserve">, nato/a il </w:t>
      </w:r>
      <w:permStart w:id="388528099" w:edGrp="everyone"/>
      <w:r w:rsidRPr="00431508">
        <w:rPr>
          <w:sz w:val="23"/>
          <w:szCs w:val="23"/>
        </w:rPr>
        <w:t>…………………….</w:t>
      </w:r>
      <w:permEnd w:id="388528099"/>
      <w:r w:rsidRPr="00431508">
        <w:rPr>
          <w:sz w:val="23"/>
          <w:szCs w:val="23"/>
        </w:rPr>
        <w:t xml:space="preserve"> in </w:t>
      </w:r>
      <w:permStart w:id="1399135195" w:edGrp="everyone"/>
      <w:r w:rsidRPr="00431508">
        <w:rPr>
          <w:sz w:val="23"/>
          <w:szCs w:val="23"/>
        </w:rPr>
        <w:t>……………………</w:t>
      </w:r>
      <w:permEnd w:id="1399135195"/>
      <w:r w:rsidRPr="00431508">
        <w:rPr>
          <w:sz w:val="23"/>
          <w:szCs w:val="23"/>
        </w:rPr>
        <w:t xml:space="preserve"> e residente </w:t>
      </w:r>
      <w:permStart w:id="832313830" w:edGrp="everyone"/>
      <w:r w:rsidRPr="00431508">
        <w:rPr>
          <w:sz w:val="23"/>
          <w:szCs w:val="23"/>
        </w:rPr>
        <w:t xml:space="preserve">in ………………… </w:t>
      </w:r>
      <w:permEnd w:id="832313830"/>
      <w:r w:rsidRPr="00431508">
        <w:rPr>
          <w:sz w:val="23"/>
          <w:szCs w:val="23"/>
        </w:rPr>
        <w:t xml:space="preserve">– via </w:t>
      </w:r>
      <w:permStart w:id="406085254" w:edGrp="everyone"/>
      <w:r w:rsidRPr="00431508">
        <w:rPr>
          <w:sz w:val="23"/>
          <w:szCs w:val="23"/>
        </w:rPr>
        <w:t>………………….…</w:t>
      </w:r>
      <w:permEnd w:id="406085254"/>
      <w:r w:rsidRPr="00431508">
        <w:rPr>
          <w:sz w:val="23"/>
          <w:szCs w:val="23"/>
        </w:rPr>
        <w:t xml:space="preserve"> -cessato in data </w:t>
      </w:r>
      <w:permStart w:id="243804946" w:edGrp="everyone"/>
      <w:r w:rsidRPr="00431508">
        <w:rPr>
          <w:sz w:val="23"/>
          <w:szCs w:val="23"/>
        </w:rPr>
        <w:t>……………………..;</w:t>
      </w:r>
      <w:permEnd w:id="243804946"/>
    </w:p>
    <w:p w:rsidR="00855489" w:rsidRPr="00431508" w:rsidRDefault="00855489" w:rsidP="00855489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</w:t>
      </w:r>
      <w:r w:rsidRPr="00431508">
        <w:rPr>
          <w:sz w:val="23"/>
          <w:szCs w:val="23"/>
        </w:rPr>
        <w:tab/>
      </w:r>
      <w:permStart w:id="2071534756" w:edGrp="everyone"/>
      <w:r w:rsidR="00C2588A" w:rsidRPr="00431508">
        <w:rPr>
          <w:sz w:val="23"/>
          <w:szCs w:val="23"/>
        </w:rPr>
        <w:t>………………………………</w:t>
      </w:r>
      <w:permEnd w:id="2071534756"/>
      <w:r w:rsidR="00C2588A" w:rsidRPr="00431508">
        <w:rPr>
          <w:sz w:val="23"/>
          <w:szCs w:val="23"/>
        </w:rPr>
        <w:t xml:space="preserve"> in qualità di </w:t>
      </w:r>
      <w:permStart w:id="29566007" w:edGrp="everyone"/>
      <w:r w:rsidR="00C2588A" w:rsidRPr="00431508">
        <w:rPr>
          <w:sz w:val="23"/>
          <w:szCs w:val="23"/>
        </w:rPr>
        <w:t>...................................................................</w:t>
      </w:r>
      <w:permEnd w:id="29566007"/>
      <w:r w:rsidR="00C2588A" w:rsidRPr="00431508">
        <w:rPr>
          <w:sz w:val="23"/>
          <w:szCs w:val="23"/>
        </w:rPr>
        <w:t xml:space="preserve">, nato/a il </w:t>
      </w:r>
      <w:permStart w:id="736310299" w:edGrp="everyone"/>
      <w:r w:rsidR="00C2588A" w:rsidRPr="00431508">
        <w:rPr>
          <w:sz w:val="23"/>
          <w:szCs w:val="23"/>
        </w:rPr>
        <w:t>…………………….</w:t>
      </w:r>
      <w:permEnd w:id="736310299"/>
      <w:r w:rsidR="00C2588A" w:rsidRPr="00431508">
        <w:rPr>
          <w:sz w:val="23"/>
          <w:szCs w:val="23"/>
        </w:rPr>
        <w:t xml:space="preserve"> in </w:t>
      </w:r>
      <w:permStart w:id="753029629" w:edGrp="everyone"/>
      <w:r w:rsidR="00C2588A" w:rsidRPr="00431508">
        <w:rPr>
          <w:sz w:val="23"/>
          <w:szCs w:val="23"/>
        </w:rPr>
        <w:t>……………………</w:t>
      </w:r>
      <w:permEnd w:id="753029629"/>
      <w:r w:rsidR="00C2588A" w:rsidRPr="00431508">
        <w:rPr>
          <w:sz w:val="23"/>
          <w:szCs w:val="23"/>
        </w:rPr>
        <w:t xml:space="preserve"> e residente </w:t>
      </w:r>
      <w:permStart w:id="1348542544" w:edGrp="everyone"/>
      <w:r w:rsidR="00C2588A" w:rsidRPr="00431508">
        <w:rPr>
          <w:sz w:val="23"/>
          <w:szCs w:val="23"/>
        </w:rPr>
        <w:t xml:space="preserve">in ………………… </w:t>
      </w:r>
      <w:permEnd w:id="1348542544"/>
      <w:r w:rsidR="00C2588A" w:rsidRPr="00431508">
        <w:rPr>
          <w:sz w:val="23"/>
          <w:szCs w:val="23"/>
        </w:rPr>
        <w:t xml:space="preserve">– via </w:t>
      </w:r>
      <w:permStart w:id="2033474201" w:edGrp="everyone"/>
      <w:r w:rsidR="00C2588A" w:rsidRPr="00431508">
        <w:rPr>
          <w:sz w:val="23"/>
          <w:szCs w:val="23"/>
        </w:rPr>
        <w:t>………………….…</w:t>
      </w:r>
      <w:permEnd w:id="2033474201"/>
      <w:r w:rsidR="00C2588A" w:rsidRPr="00431508">
        <w:rPr>
          <w:sz w:val="23"/>
          <w:szCs w:val="23"/>
        </w:rPr>
        <w:t xml:space="preserve"> -cessato in data </w:t>
      </w:r>
      <w:permStart w:id="909384856" w:edGrp="everyone"/>
      <w:r w:rsidR="00C2588A" w:rsidRPr="00431508">
        <w:rPr>
          <w:sz w:val="23"/>
          <w:szCs w:val="23"/>
        </w:rPr>
        <w:t>……………………..;</w:t>
      </w:r>
      <w:permEnd w:id="909384856"/>
    </w:p>
    <w:p w:rsidR="00855489" w:rsidRPr="00431508" w:rsidRDefault="00855489" w:rsidP="00855489">
      <w:pPr>
        <w:pStyle w:val="Rientrocorpodeltesto3"/>
        <w:spacing w:line="360" w:lineRule="atLeast"/>
        <w:ind w:left="142" w:hanging="142"/>
        <w:rPr>
          <w:sz w:val="23"/>
          <w:szCs w:val="23"/>
        </w:rPr>
      </w:pPr>
      <w:r w:rsidRPr="00431508">
        <w:rPr>
          <w:sz w:val="23"/>
          <w:szCs w:val="23"/>
        </w:rPr>
        <w:t>-</w:t>
      </w:r>
      <w:r w:rsidRPr="00431508">
        <w:rPr>
          <w:sz w:val="23"/>
          <w:szCs w:val="23"/>
        </w:rPr>
        <w:tab/>
      </w:r>
      <w:permStart w:id="298981280" w:edGrp="everyone"/>
      <w:r w:rsidR="00C2588A" w:rsidRPr="00431508">
        <w:rPr>
          <w:sz w:val="23"/>
          <w:szCs w:val="23"/>
        </w:rPr>
        <w:t>………………………………</w:t>
      </w:r>
      <w:permEnd w:id="298981280"/>
      <w:r w:rsidR="00C2588A" w:rsidRPr="00431508">
        <w:rPr>
          <w:sz w:val="23"/>
          <w:szCs w:val="23"/>
        </w:rPr>
        <w:t xml:space="preserve"> in qualità di </w:t>
      </w:r>
      <w:permStart w:id="965103865" w:edGrp="everyone"/>
      <w:r w:rsidR="00C2588A" w:rsidRPr="00431508">
        <w:rPr>
          <w:sz w:val="23"/>
          <w:szCs w:val="23"/>
        </w:rPr>
        <w:t>...................................................................</w:t>
      </w:r>
      <w:permEnd w:id="965103865"/>
      <w:r w:rsidR="00C2588A" w:rsidRPr="00431508">
        <w:rPr>
          <w:sz w:val="23"/>
          <w:szCs w:val="23"/>
        </w:rPr>
        <w:t xml:space="preserve">, nato/a il </w:t>
      </w:r>
      <w:permStart w:id="308938655" w:edGrp="everyone"/>
      <w:r w:rsidR="00C2588A" w:rsidRPr="00431508">
        <w:rPr>
          <w:sz w:val="23"/>
          <w:szCs w:val="23"/>
        </w:rPr>
        <w:t>…………………….</w:t>
      </w:r>
      <w:permEnd w:id="308938655"/>
      <w:r w:rsidR="00C2588A" w:rsidRPr="00431508">
        <w:rPr>
          <w:sz w:val="23"/>
          <w:szCs w:val="23"/>
        </w:rPr>
        <w:t xml:space="preserve"> in </w:t>
      </w:r>
      <w:permStart w:id="963587963" w:edGrp="everyone"/>
      <w:r w:rsidR="00C2588A" w:rsidRPr="00431508">
        <w:rPr>
          <w:sz w:val="23"/>
          <w:szCs w:val="23"/>
        </w:rPr>
        <w:t>……………………</w:t>
      </w:r>
      <w:permEnd w:id="963587963"/>
      <w:r w:rsidR="00C2588A" w:rsidRPr="00431508">
        <w:rPr>
          <w:sz w:val="23"/>
          <w:szCs w:val="23"/>
        </w:rPr>
        <w:t xml:space="preserve"> e residente </w:t>
      </w:r>
      <w:permStart w:id="1246234238" w:edGrp="everyone"/>
      <w:r w:rsidR="00C2588A" w:rsidRPr="00431508">
        <w:rPr>
          <w:sz w:val="23"/>
          <w:szCs w:val="23"/>
        </w:rPr>
        <w:t xml:space="preserve">in ………………… </w:t>
      </w:r>
      <w:permEnd w:id="1246234238"/>
      <w:r w:rsidR="00C2588A" w:rsidRPr="00431508">
        <w:rPr>
          <w:sz w:val="23"/>
          <w:szCs w:val="23"/>
        </w:rPr>
        <w:t xml:space="preserve">– via </w:t>
      </w:r>
      <w:permStart w:id="1936812932" w:edGrp="everyone"/>
      <w:r w:rsidR="00C2588A" w:rsidRPr="00431508">
        <w:rPr>
          <w:sz w:val="23"/>
          <w:szCs w:val="23"/>
        </w:rPr>
        <w:t>………………….…</w:t>
      </w:r>
      <w:permEnd w:id="1936812932"/>
      <w:r w:rsidR="00C2588A" w:rsidRPr="00431508">
        <w:rPr>
          <w:sz w:val="23"/>
          <w:szCs w:val="23"/>
        </w:rPr>
        <w:t xml:space="preserve"> -cessato in data </w:t>
      </w:r>
      <w:permStart w:id="152702949" w:edGrp="everyone"/>
      <w:r w:rsidR="00C2588A" w:rsidRPr="00431508">
        <w:rPr>
          <w:sz w:val="23"/>
          <w:szCs w:val="23"/>
        </w:rPr>
        <w:t>……………………..;</w:t>
      </w:r>
      <w:permEnd w:id="152702949"/>
      <w:r w:rsidRPr="00431508">
        <w:rPr>
          <w:sz w:val="23"/>
          <w:szCs w:val="23"/>
        </w:rPr>
        <w:t>.</w:t>
      </w: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  <w:r w:rsidRPr="00431508">
        <w:rPr>
          <w:sz w:val="23"/>
          <w:szCs w:val="23"/>
        </w:rPr>
        <w:t>Dichiara infine, ai sensi del citato art. 80, comma 3</w:t>
      </w:r>
      <w:r w:rsidR="001974E6" w:rsidRPr="00431508">
        <w:rPr>
          <w:sz w:val="23"/>
          <w:szCs w:val="23"/>
        </w:rPr>
        <w:t>,</w:t>
      </w:r>
      <w:r w:rsidRPr="00431508">
        <w:rPr>
          <w:sz w:val="23"/>
          <w:szCs w:val="23"/>
        </w:rPr>
        <w:t xml:space="preserve"> del D.Lgs. 50/2016 e smi che relativamente ai citati soggetti cessati dalla carica:</w:t>
      </w: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ind w:left="426" w:hanging="426"/>
        <w:rPr>
          <w:sz w:val="23"/>
          <w:szCs w:val="23"/>
        </w:rPr>
      </w:pPr>
      <w:r w:rsidRPr="00431508">
        <w:rPr>
          <w:sz w:val="23"/>
          <w:szCs w:val="23"/>
          <w:rtl/>
        </w:rPr>
        <w:t>ڤ</w:t>
      </w:r>
      <w:r w:rsidRPr="00431508">
        <w:rPr>
          <w:sz w:val="23"/>
          <w:szCs w:val="23"/>
          <w:rtl/>
        </w:rPr>
        <w:tab/>
      </w:r>
      <w:r w:rsidRPr="00431508">
        <w:rPr>
          <w:sz w:val="23"/>
          <w:szCs w:val="23"/>
        </w:rPr>
        <w:t>non sussistono cause di esclusione di cui all’art. 8</w:t>
      </w:r>
      <w:r w:rsidR="001974E6" w:rsidRPr="00431508">
        <w:rPr>
          <w:sz w:val="23"/>
          <w:szCs w:val="23"/>
        </w:rPr>
        <w:t>0, commi 1., 2. e 5. lettera l),</w:t>
      </w:r>
      <w:r w:rsidRPr="00431508">
        <w:rPr>
          <w:sz w:val="23"/>
          <w:szCs w:val="23"/>
        </w:rPr>
        <w:t xml:space="preserve"> del D.Lgs. 50/2016 e smi;</w:t>
      </w: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0"/>
        <w:rPr>
          <w:i/>
          <w:sz w:val="23"/>
          <w:szCs w:val="23"/>
        </w:rPr>
      </w:pPr>
      <w:r w:rsidRPr="00431508">
        <w:rPr>
          <w:i/>
          <w:sz w:val="23"/>
          <w:szCs w:val="23"/>
        </w:rPr>
        <w:t>(in alternativa)</w:t>
      </w:r>
    </w:p>
    <w:p w:rsidR="00855489" w:rsidRPr="00431508" w:rsidRDefault="00855489" w:rsidP="00855489">
      <w:pPr>
        <w:pStyle w:val="Corpotesto"/>
        <w:spacing w:after="0"/>
        <w:rPr>
          <w:sz w:val="23"/>
          <w:szCs w:val="23"/>
        </w:rPr>
      </w:pPr>
      <w:r w:rsidRPr="00431508">
        <w:rPr>
          <w:sz w:val="23"/>
          <w:szCs w:val="23"/>
        </w:rPr>
        <w:t xml:space="preserve"> </w:t>
      </w:r>
    </w:p>
    <w:p w:rsidR="00855489" w:rsidRPr="00431508" w:rsidRDefault="00855489" w:rsidP="00855489">
      <w:pPr>
        <w:pStyle w:val="Corpotesto"/>
        <w:spacing w:after="0"/>
        <w:ind w:left="426" w:hanging="426"/>
        <w:rPr>
          <w:sz w:val="23"/>
          <w:szCs w:val="23"/>
        </w:rPr>
      </w:pPr>
      <w:r w:rsidRPr="00431508">
        <w:rPr>
          <w:sz w:val="23"/>
          <w:szCs w:val="23"/>
          <w:rtl/>
        </w:rPr>
        <w:t>ڤ</w:t>
      </w:r>
      <w:r w:rsidRPr="00431508">
        <w:rPr>
          <w:sz w:val="23"/>
          <w:szCs w:val="23"/>
        </w:rPr>
        <w:tab/>
        <w:t>sono stati adottati gli atti o misure di completa dissociazione da condotte penalmente sanzionate che hanno inciso sulla affidabilità morale e professionale, di seguito riportati (es.: promozione azioni di risarcimento danni; denuncia all’Autorità Giudiziaria; ecc.)</w:t>
      </w:r>
    </w:p>
    <w:p w:rsidR="00855489" w:rsidRPr="00431508" w:rsidRDefault="00855489" w:rsidP="00855489">
      <w:pPr>
        <w:pStyle w:val="Corpotesto"/>
        <w:spacing w:after="0"/>
        <w:ind w:left="284" w:hanging="284"/>
        <w:rPr>
          <w:sz w:val="23"/>
          <w:szCs w:val="23"/>
        </w:rPr>
      </w:pPr>
      <w:r w:rsidRPr="00431508">
        <w:rPr>
          <w:sz w:val="23"/>
          <w:szCs w:val="23"/>
        </w:rPr>
        <w:tab/>
      </w:r>
      <w:permStart w:id="1562137374" w:edGrp="everyone"/>
      <w:r w:rsidRPr="00431508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562137374"/>
    </w:p>
    <w:p w:rsidR="00855489" w:rsidRPr="00431508" w:rsidRDefault="00855489" w:rsidP="00855489">
      <w:pPr>
        <w:pStyle w:val="Corpotesto"/>
        <w:spacing w:after="24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240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after="240"/>
        <w:rPr>
          <w:sz w:val="23"/>
          <w:szCs w:val="23"/>
        </w:rPr>
      </w:pPr>
    </w:p>
    <w:p w:rsidR="005B2AFC" w:rsidRPr="00431508" w:rsidRDefault="005B2AFC" w:rsidP="005B2AFC">
      <w:pPr>
        <w:pStyle w:val="Corpotesto"/>
        <w:spacing w:after="240" w:line="360" w:lineRule="exact"/>
        <w:rPr>
          <w:sz w:val="23"/>
          <w:szCs w:val="23"/>
        </w:rPr>
      </w:pPr>
      <w:r w:rsidRPr="00431508">
        <w:rPr>
          <w:sz w:val="23"/>
          <w:szCs w:val="23"/>
        </w:rPr>
        <w:lastRenderedPageBreak/>
        <w:t>Il sottoscritto, …………………………….. nato a ………………….. il …………………………, Legale Rappresentante del Consorzio …………………………………………………………, in virtù di quanto stabilito dall’art. 48, comma 7, D.Lgs. 50/2016, dichiara altresì di concorrere alla gara per l’appalto di che trattasi per i consorziati aderenti al Consorzio stesso di seguito elencati:</w:t>
      </w:r>
    </w:p>
    <w:p w:rsidR="005B2AFC" w:rsidRPr="00431508" w:rsidRDefault="005B2AFC" w:rsidP="005B2AFC">
      <w:pPr>
        <w:pStyle w:val="Titolo2"/>
        <w:tabs>
          <w:tab w:val="left" w:pos="1418"/>
          <w:tab w:val="left" w:pos="5387"/>
        </w:tabs>
        <w:spacing w:before="0" w:after="0" w:line="360" w:lineRule="exact"/>
        <w:rPr>
          <w:sz w:val="23"/>
          <w:szCs w:val="23"/>
        </w:rPr>
      </w:pPr>
      <w:r w:rsidRPr="00431508">
        <w:rPr>
          <w:sz w:val="23"/>
          <w:szCs w:val="23"/>
        </w:rPr>
        <w:tab/>
        <w:t>Ditta</w:t>
      </w:r>
      <w:r w:rsidRPr="00431508">
        <w:rPr>
          <w:sz w:val="23"/>
          <w:szCs w:val="23"/>
        </w:rPr>
        <w:tab/>
        <w:t>sede legale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- .........................................................     ....……...................................................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- .........................................................     ....…......................................................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- ..........................................................     ....…......................................................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- ........................................................     ....……....................................................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  <w:r w:rsidRPr="00431508">
        <w:rPr>
          <w:sz w:val="23"/>
          <w:szCs w:val="23"/>
        </w:rPr>
        <w:t>- .........................................................     ....……...................................................</w:t>
      </w:r>
    </w:p>
    <w:p w:rsidR="005B2AFC" w:rsidRPr="00431508" w:rsidRDefault="005B2AFC" w:rsidP="005B2AFC">
      <w:pPr>
        <w:spacing w:line="360" w:lineRule="exact"/>
        <w:jc w:val="both"/>
        <w:rPr>
          <w:sz w:val="23"/>
          <w:szCs w:val="23"/>
        </w:rPr>
      </w:pPr>
    </w:p>
    <w:p w:rsidR="005B2AFC" w:rsidRPr="00431508" w:rsidRDefault="005B2AFC" w:rsidP="005B2AFC">
      <w:pPr>
        <w:pStyle w:val="Corpotesto"/>
        <w:spacing w:after="240" w:line="360" w:lineRule="exact"/>
        <w:rPr>
          <w:sz w:val="23"/>
          <w:szCs w:val="23"/>
        </w:rPr>
      </w:pPr>
      <w:r w:rsidRPr="00431508">
        <w:rPr>
          <w:sz w:val="23"/>
          <w:szCs w:val="23"/>
        </w:rPr>
        <w:t>Il sottoscritto ……………………., nato a …………………… il ……………….., allega, ai sensi di legge, copia fotostatica del proprio documento di identità/documento di riconoscimento equipollente, ai sensi dell’art. 35, comma 2, del D.P.R. 445/2000 e s.m.i..</w:t>
      </w:r>
    </w:p>
    <w:p w:rsidR="005B2AFC" w:rsidRPr="00431508" w:rsidRDefault="005B2AFC" w:rsidP="005B2AFC">
      <w:pPr>
        <w:pStyle w:val="Corpotesto"/>
        <w:spacing w:after="0" w:line="360" w:lineRule="exact"/>
        <w:rPr>
          <w:sz w:val="23"/>
          <w:szCs w:val="23"/>
        </w:rPr>
      </w:pPr>
      <w:r w:rsidRPr="00431508">
        <w:rPr>
          <w:sz w:val="23"/>
          <w:szCs w:val="23"/>
        </w:rPr>
        <w:t>Data ......................................................</w:t>
      </w:r>
    </w:p>
    <w:p w:rsidR="005B2AFC" w:rsidRPr="00431508" w:rsidRDefault="005B2AFC" w:rsidP="005B2AFC">
      <w:pPr>
        <w:pStyle w:val="Titolo2"/>
        <w:spacing w:before="120" w:after="120" w:line="240" w:lineRule="exact"/>
        <w:rPr>
          <w:sz w:val="23"/>
          <w:szCs w:val="23"/>
        </w:rPr>
      </w:pPr>
      <w:r w:rsidRPr="00431508">
        <w:rPr>
          <w:sz w:val="23"/>
          <w:szCs w:val="23"/>
        </w:rPr>
        <w:tab/>
      </w:r>
      <w:r w:rsidRPr="00431508">
        <w:rPr>
          <w:sz w:val="23"/>
          <w:szCs w:val="23"/>
        </w:rPr>
        <w:tab/>
        <w:t>In fede.</w:t>
      </w:r>
    </w:p>
    <w:p w:rsidR="005B2AFC" w:rsidRPr="00431508" w:rsidRDefault="005B2AFC" w:rsidP="005B2AFC">
      <w:pPr>
        <w:pStyle w:val="Titolo1"/>
        <w:spacing w:before="0" w:after="240" w:line="360" w:lineRule="exact"/>
        <w:rPr>
          <w:sz w:val="24"/>
          <w:szCs w:val="24"/>
        </w:rPr>
      </w:pPr>
      <w:r w:rsidRPr="00431508">
        <w:rPr>
          <w:sz w:val="24"/>
          <w:szCs w:val="24"/>
        </w:rPr>
        <w:t>FIRMA LEGGIBILE E PER ESTESO</w:t>
      </w:r>
    </w:p>
    <w:p w:rsidR="005B2AFC" w:rsidRPr="00431508" w:rsidRDefault="005B2AFC" w:rsidP="005B2AFC">
      <w:pPr>
        <w:spacing w:line="240" w:lineRule="exact"/>
        <w:jc w:val="right"/>
        <w:rPr>
          <w:sz w:val="24"/>
          <w:szCs w:val="24"/>
        </w:rPr>
      </w:pPr>
      <w:r w:rsidRPr="00431508">
        <w:rPr>
          <w:sz w:val="24"/>
          <w:szCs w:val="24"/>
        </w:rPr>
        <w:t>................................................................</w:t>
      </w:r>
    </w:p>
    <w:p w:rsidR="005B2AFC" w:rsidRPr="00431508" w:rsidRDefault="005B2AFC" w:rsidP="005B2AFC">
      <w:pPr>
        <w:pStyle w:val="Corpotesto"/>
        <w:spacing w:before="240" w:after="0" w:line="400" w:lineRule="exact"/>
        <w:rPr>
          <w:sz w:val="23"/>
          <w:szCs w:val="23"/>
        </w:rPr>
      </w:pPr>
      <w:r w:rsidRPr="00431508">
        <w:rPr>
          <w:sz w:val="24"/>
          <w:szCs w:val="24"/>
        </w:rPr>
        <w:t>(</w:t>
      </w:r>
      <w:r w:rsidRPr="00431508">
        <w:rPr>
          <w:sz w:val="23"/>
          <w:szCs w:val="23"/>
        </w:rPr>
        <w:t>Allegato copia del documento ……..………………………………………..)</w:t>
      </w:r>
    </w:p>
    <w:p w:rsidR="00855489" w:rsidRPr="00431508" w:rsidRDefault="00855489" w:rsidP="00855489">
      <w:pPr>
        <w:pStyle w:val="Corpotesto"/>
        <w:spacing w:before="100" w:beforeAutospacing="1" w:after="0" w:line="360" w:lineRule="exact"/>
        <w:rPr>
          <w:sz w:val="23"/>
          <w:szCs w:val="23"/>
        </w:rPr>
      </w:pPr>
    </w:p>
    <w:p w:rsidR="00855489" w:rsidRPr="00431508" w:rsidRDefault="00855489" w:rsidP="00855489">
      <w:pPr>
        <w:pStyle w:val="Corpotesto"/>
        <w:spacing w:before="100" w:beforeAutospacing="1" w:after="0" w:line="360" w:lineRule="exact"/>
        <w:rPr>
          <w:sz w:val="24"/>
          <w:szCs w:val="24"/>
        </w:rPr>
      </w:pPr>
    </w:p>
    <w:p w:rsidR="00855489" w:rsidRPr="00431508" w:rsidRDefault="00855489" w:rsidP="00855489">
      <w:pPr>
        <w:pStyle w:val="Corpotesto"/>
        <w:spacing w:before="100" w:beforeAutospacing="1" w:after="0" w:line="360" w:lineRule="exact"/>
        <w:rPr>
          <w:sz w:val="24"/>
          <w:szCs w:val="24"/>
        </w:rPr>
      </w:pPr>
    </w:p>
    <w:p w:rsidR="00855489" w:rsidRPr="00431508" w:rsidRDefault="00855489" w:rsidP="00855489">
      <w:pPr>
        <w:pStyle w:val="Corpotesto"/>
        <w:spacing w:before="100" w:beforeAutospacing="1" w:after="0" w:line="360" w:lineRule="exact"/>
        <w:rPr>
          <w:sz w:val="24"/>
          <w:szCs w:val="24"/>
        </w:rPr>
      </w:pPr>
    </w:p>
    <w:p w:rsidR="00855489" w:rsidRPr="00431508" w:rsidRDefault="00855489" w:rsidP="00855489">
      <w:pPr>
        <w:pStyle w:val="Corpotesto"/>
        <w:spacing w:before="100" w:beforeAutospacing="1" w:after="0" w:line="360" w:lineRule="exact"/>
        <w:rPr>
          <w:sz w:val="23"/>
          <w:szCs w:val="23"/>
        </w:rPr>
      </w:pPr>
    </w:p>
    <w:p w:rsidR="00855489" w:rsidRPr="00431508" w:rsidRDefault="00045E89" w:rsidP="00855489">
      <w:pPr>
        <w:spacing w:line="360" w:lineRule="exact"/>
        <w:jc w:val="both"/>
        <w:rPr>
          <w:b/>
          <w:i/>
          <w:sz w:val="23"/>
          <w:szCs w:val="23"/>
        </w:rPr>
      </w:pPr>
      <w:r w:rsidRPr="00431508">
        <w:rPr>
          <w:b/>
          <w:i/>
        </w:rPr>
        <w:t xml:space="preserve">Informativa ai sensi del Regolamento UE n. </w:t>
      </w:r>
      <w:r w:rsidR="007C38E9" w:rsidRPr="00431508">
        <w:rPr>
          <w:b/>
          <w:i/>
        </w:rPr>
        <w:t>679/</w:t>
      </w:r>
      <w:r w:rsidRPr="00431508">
        <w:rPr>
          <w:b/>
          <w:i/>
        </w:rPr>
        <w:t>2016</w:t>
      </w:r>
      <w:r w:rsidR="00855489" w:rsidRPr="00431508">
        <w:rPr>
          <w:b/>
          <w:i/>
          <w:sz w:val="23"/>
          <w:szCs w:val="23"/>
        </w:rPr>
        <w:t>:</w:t>
      </w:r>
    </w:p>
    <w:p w:rsidR="00855489" w:rsidRPr="00A6763D" w:rsidRDefault="00855489" w:rsidP="00855489">
      <w:pPr>
        <w:jc w:val="both"/>
        <w:rPr>
          <w:i/>
          <w:sz w:val="23"/>
          <w:szCs w:val="23"/>
        </w:rPr>
      </w:pPr>
      <w:r w:rsidRPr="00431508">
        <w:rPr>
          <w:i/>
          <w:sz w:val="23"/>
          <w:szCs w:val="23"/>
        </w:rPr>
        <w:t>I dati sopra riportati sono prescritti dalle disposizioni vigenti ai fini del procedimento per il quale sono richiesti e verranno utilizzati esclusivamente per tale scopo.</w:t>
      </w:r>
    </w:p>
    <w:p w:rsidR="00855489" w:rsidRPr="00A6763D" w:rsidRDefault="00855489" w:rsidP="00855489">
      <w:pPr>
        <w:pStyle w:val="Rientrocorpodeltesto3"/>
        <w:spacing w:line="360" w:lineRule="exact"/>
        <w:ind w:left="0" w:firstLine="0"/>
        <w:rPr>
          <w:i/>
          <w:sz w:val="23"/>
          <w:szCs w:val="23"/>
        </w:rPr>
      </w:pPr>
    </w:p>
    <w:p w:rsidR="00A6763D" w:rsidRPr="00130115" w:rsidRDefault="00A6763D" w:rsidP="00855489">
      <w:pPr>
        <w:pStyle w:val="Rientrocorpodeltesto3"/>
        <w:tabs>
          <w:tab w:val="left" w:pos="4536"/>
        </w:tabs>
        <w:spacing w:after="120" w:line="360" w:lineRule="atLeast"/>
        <w:ind w:left="0" w:firstLine="0"/>
        <w:rPr>
          <w:i/>
          <w:sz w:val="23"/>
          <w:szCs w:val="23"/>
        </w:rPr>
      </w:pPr>
    </w:p>
    <w:sectPr w:rsidR="00A6763D" w:rsidRPr="00130115" w:rsidSect="00E4707C">
      <w:headerReference w:type="default" r:id="rId8"/>
      <w:footerReference w:type="even" r:id="rId9"/>
      <w:footerReference w:type="default" r:id="rId10"/>
      <w:pgSz w:w="11907" w:h="16840"/>
      <w:pgMar w:top="1276" w:right="1701" w:bottom="709" w:left="1701" w:header="720" w:footer="60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7C" w:rsidRDefault="00907D7C">
      <w:r>
        <w:separator/>
      </w:r>
    </w:p>
  </w:endnote>
  <w:endnote w:type="continuationSeparator" w:id="0">
    <w:p w:rsidR="00907D7C" w:rsidRDefault="0090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D7C" w:rsidRDefault="00907D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907D7C" w:rsidRDefault="00907D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D7C" w:rsidRDefault="00907D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79C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07D7C" w:rsidRDefault="00907D7C" w:rsidP="00D57F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7C" w:rsidRDefault="00907D7C">
      <w:r>
        <w:separator/>
      </w:r>
    </w:p>
  </w:footnote>
  <w:footnote w:type="continuationSeparator" w:id="0">
    <w:p w:rsidR="00907D7C" w:rsidRDefault="0090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D7C" w:rsidRDefault="00907D7C">
    <w:pPr>
      <w:pStyle w:val="Intestazione"/>
    </w:pPr>
  </w:p>
  <w:p w:rsidR="00907D7C" w:rsidRDefault="00A079C5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1.75pt" fillcolor="window">
          <v:imagedata r:id="rId1" o:title="GORGO_AZ_SPECb-n"/>
        </v:shape>
      </w:pict>
    </w:r>
  </w:p>
  <w:p w:rsidR="00907D7C" w:rsidRDefault="00907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784"/>
    <w:multiLevelType w:val="hybridMultilevel"/>
    <w:tmpl w:val="AC04A6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A591C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22A"/>
    <w:multiLevelType w:val="hybridMultilevel"/>
    <w:tmpl w:val="97841AAC"/>
    <w:lvl w:ilvl="0" w:tplc="93103D42">
      <w:start w:val="1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EF54DF"/>
    <w:multiLevelType w:val="singleLevel"/>
    <w:tmpl w:val="8F0AEA7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32411E"/>
    <w:multiLevelType w:val="hybridMultilevel"/>
    <w:tmpl w:val="BF34C79A"/>
    <w:lvl w:ilvl="0" w:tplc="1CECCA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C302D"/>
    <w:multiLevelType w:val="hybridMultilevel"/>
    <w:tmpl w:val="B7E4432A"/>
    <w:lvl w:ilvl="0" w:tplc="1CECCA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395B"/>
    <w:multiLevelType w:val="hybridMultilevel"/>
    <w:tmpl w:val="5024DCEA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0C5B30"/>
    <w:multiLevelType w:val="hybridMultilevel"/>
    <w:tmpl w:val="E9B439E2"/>
    <w:lvl w:ilvl="0" w:tplc="E564D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A2AC2"/>
    <w:multiLevelType w:val="hybridMultilevel"/>
    <w:tmpl w:val="018E0F50"/>
    <w:lvl w:ilvl="0" w:tplc="F6F80E46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YXNVrXSrMjvu0LuC7h1jEr4tDyukbU/523dedV6LJm6F3Qwc/ja33UplXcp/7ZeQ2Tv/kDngZ0zN+jXF/Y/qlg==" w:salt="qiLRgcRcWygHTLoQwfFGcg==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634"/>
    <w:rsid w:val="000011EF"/>
    <w:rsid w:val="00001587"/>
    <w:rsid w:val="00002238"/>
    <w:rsid w:val="000050F6"/>
    <w:rsid w:val="00007374"/>
    <w:rsid w:val="000135C9"/>
    <w:rsid w:val="0001602E"/>
    <w:rsid w:val="00020311"/>
    <w:rsid w:val="00021275"/>
    <w:rsid w:val="000254A5"/>
    <w:rsid w:val="0002550D"/>
    <w:rsid w:val="00027889"/>
    <w:rsid w:val="0003000D"/>
    <w:rsid w:val="00031AF3"/>
    <w:rsid w:val="00031E72"/>
    <w:rsid w:val="00034A8A"/>
    <w:rsid w:val="000366DD"/>
    <w:rsid w:val="00041267"/>
    <w:rsid w:val="00045E89"/>
    <w:rsid w:val="00047DED"/>
    <w:rsid w:val="00051353"/>
    <w:rsid w:val="00052A0A"/>
    <w:rsid w:val="0005343B"/>
    <w:rsid w:val="00053C43"/>
    <w:rsid w:val="00056A87"/>
    <w:rsid w:val="000579A1"/>
    <w:rsid w:val="000657BE"/>
    <w:rsid w:val="00073539"/>
    <w:rsid w:val="00073699"/>
    <w:rsid w:val="000765BD"/>
    <w:rsid w:val="0007795F"/>
    <w:rsid w:val="00081892"/>
    <w:rsid w:val="00081A8D"/>
    <w:rsid w:val="00084A05"/>
    <w:rsid w:val="00085C60"/>
    <w:rsid w:val="00086187"/>
    <w:rsid w:val="00096BF6"/>
    <w:rsid w:val="00096D4B"/>
    <w:rsid w:val="00097832"/>
    <w:rsid w:val="000A3986"/>
    <w:rsid w:val="000B3EAE"/>
    <w:rsid w:val="000B520D"/>
    <w:rsid w:val="000B7329"/>
    <w:rsid w:val="000C44B8"/>
    <w:rsid w:val="000C69CB"/>
    <w:rsid w:val="000C7C44"/>
    <w:rsid w:val="000D15D6"/>
    <w:rsid w:val="000D5765"/>
    <w:rsid w:val="000D7368"/>
    <w:rsid w:val="000D7520"/>
    <w:rsid w:val="000D7725"/>
    <w:rsid w:val="000D7B6E"/>
    <w:rsid w:val="000E0872"/>
    <w:rsid w:val="000E1DE9"/>
    <w:rsid w:val="000E3F3C"/>
    <w:rsid w:val="000E5C10"/>
    <w:rsid w:val="000E6E47"/>
    <w:rsid w:val="000E7525"/>
    <w:rsid w:val="000F005B"/>
    <w:rsid w:val="000F02DB"/>
    <w:rsid w:val="000F23D5"/>
    <w:rsid w:val="000F788F"/>
    <w:rsid w:val="00100027"/>
    <w:rsid w:val="00100328"/>
    <w:rsid w:val="00100BB5"/>
    <w:rsid w:val="00100E04"/>
    <w:rsid w:val="00102401"/>
    <w:rsid w:val="001027A0"/>
    <w:rsid w:val="00104D94"/>
    <w:rsid w:val="00107076"/>
    <w:rsid w:val="00110E79"/>
    <w:rsid w:val="0011121A"/>
    <w:rsid w:val="00115248"/>
    <w:rsid w:val="00122EC3"/>
    <w:rsid w:val="0012436C"/>
    <w:rsid w:val="00125277"/>
    <w:rsid w:val="00126D78"/>
    <w:rsid w:val="00130115"/>
    <w:rsid w:val="00130B22"/>
    <w:rsid w:val="00132003"/>
    <w:rsid w:val="00136580"/>
    <w:rsid w:val="00146F51"/>
    <w:rsid w:val="001507BD"/>
    <w:rsid w:val="00151037"/>
    <w:rsid w:val="00151621"/>
    <w:rsid w:val="00153254"/>
    <w:rsid w:val="00153E6E"/>
    <w:rsid w:val="00153F7D"/>
    <w:rsid w:val="0015733E"/>
    <w:rsid w:val="001600A0"/>
    <w:rsid w:val="00165ACB"/>
    <w:rsid w:val="001662D4"/>
    <w:rsid w:val="00167472"/>
    <w:rsid w:val="00167D34"/>
    <w:rsid w:val="001706C9"/>
    <w:rsid w:val="00171620"/>
    <w:rsid w:val="0017328F"/>
    <w:rsid w:val="00174DFB"/>
    <w:rsid w:val="0017568C"/>
    <w:rsid w:val="001805D0"/>
    <w:rsid w:val="00180973"/>
    <w:rsid w:val="001811EE"/>
    <w:rsid w:val="00181431"/>
    <w:rsid w:val="00181BC0"/>
    <w:rsid w:val="00182AA2"/>
    <w:rsid w:val="00185CA3"/>
    <w:rsid w:val="00185FD3"/>
    <w:rsid w:val="0019086D"/>
    <w:rsid w:val="0019310F"/>
    <w:rsid w:val="00193CE3"/>
    <w:rsid w:val="00193FB9"/>
    <w:rsid w:val="00196732"/>
    <w:rsid w:val="001974E6"/>
    <w:rsid w:val="00197D6E"/>
    <w:rsid w:val="001A0D87"/>
    <w:rsid w:val="001A1035"/>
    <w:rsid w:val="001A1AB2"/>
    <w:rsid w:val="001A4305"/>
    <w:rsid w:val="001A5087"/>
    <w:rsid w:val="001A5AEC"/>
    <w:rsid w:val="001A6C06"/>
    <w:rsid w:val="001A79B8"/>
    <w:rsid w:val="001B2BD0"/>
    <w:rsid w:val="001B52C5"/>
    <w:rsid w:val="001B7B4C"/>
    <w:rsid w:val="001C1812"/>
    <w:rsid w:val="001C1D18"/>
    <w:rsid w:val="001C486B"/>
    <w:rsid w:val="001C5ACC"/>
    <w:rsid w:val="001D2545"/>
    <w:rsid w:val="001D5186"/>
    <w:rsid w:val="001D686A"/>
    <w:rsid w:val="001D7902"/>
    <w:rsid w:val="001E2A7E"/>
    <w:rsid w:val="001E400E"/>
    <w:rsid w:val="001E4EBF"/>
    <w:rsid w:val="001E527F"/>
    <w:rsid w:val="001E6445"/>
    <w:rsid w:val="001E7F3D"/>
    <w:rsid w:val="001F04FF"/>
    <w:rsid w:val="001F4979"/>
    <w:rsid w:val="001F504E"/>
    <w:rsid w:val="001F5D92"/>
    <w:rsid w:val="001F6926"/>
    <w:rsid w:val="001F70C3"/>
    <w:rsid w:val="001F7B3A"/>
    <w:rsid w:val="00200B66"/>
    <w:rsid w:val="00201091"/>
    <w:rsid w:val="002012A0"/>
    <w:rsid w:val="0020566E"/>
    <w:rsid w:val="00210F08"/>
    <w:rsid w:val="00211164"/>
    <w:rsid w:val="002113CE"/>
    <w:rsid w:val="00211656"/>
    <w:rsid w:val="00212D3E"/>
    <w:rsid w:val="002149A0"/>
    <w:rsid w:val="00215C5F"/>
    <w:rsid w:val="00215EAF"/>
    <w:rsid w:val="00220E4B"/>
    <w:rsid w:val="00224EA6"/>
    <w:rsid w:val="00226759"/>
    <w:rsid w:val="002308E7"/>
    <w:rsid w:val="002326A4"/>
    <w:rsid w:val="00234117"/>
    <w:rsid w:val="00236351"/>
    <w:rsid w:val="002374BC"/>
    <w:rsid w:val="00237D1E"/>
    <w:rsid w:val="00240461"/>
    <w:rsid w:val="00244CB6"/>
    <w:rsid w:val="00246427"/>
    <w:rsid w:val="00246DD8"/>
    <w:rsid w:val="002514DB"/>
    <w:rsid w:val="00254185"/>
    <w:rsid w:val="00255A80"/>
    <w:rsid w:val="002565B3"/>
    <w:rsid w:val="00256BF9"/>
    <w:rsid w:val="00261EC0"/>
    <w:rsid w:val="00262AC9"/>
    <w:rsid w:val="00264EFA"/>
    <w:rsid w:val="002658DD"/>
    <w:rsid w:val="00270297"/>
    <w:rsid w:val="00270881"/>
    <w:rsid w:val="00270F09"/>
    <w:rsid w:val="002752E6"/>
    <w:rsid w:val="002809AC"/>
    <w:rsid w:val="00282B43"/>
    <w:rsid w:val="00286C7B"/>
    <w:rsid w:val="00287652"/>
    <w:rsid w:val="00290376"/>
    <w:rsid w:val="00291192"/>
    <w:rsid w:val="00292C86"/>
    <w:rsid w:val="00293FC0"/>
    <w:rsid w:val="002A1A32"/>
    <w:rsid w:val="002A28D1"/>
    <w:rsid w:val="002A6167"/>
    <w:rsid w:val="002B3241"/>
    <w:rsid w:val="002C40B3"/>
    <w:rsid w:val="002C41AB"/>
    <w:rsid w:val="002C6BEC"/>
    <w:rsid w:val="002C72A5"/>
    <w:rsid w:val="002C7BF0"/>
    <w:rsid w:val="002D53DB"/>
    <w:rsid w:val="002E0900"/>
    <w:rsid w:val="002E1606"/>
    <w:rsid w:val="002E298D"/>
    <w:rsid w:val="002E4FE7"/>
    <w:rsid w:val="002F1E20"/>
    <w:rsid w:val="002F1E4E"/>
    <w:rsid w:val="002F5F1C"/>
    <w:rsid w:val="002F7634"/>
    <w:rsid w:val="0030013C"/>
    <w:rsid w:val="003060F2"/>
    <w:rsid w:val="003131E2"/>
    <w:rsid w:val="00313436"/>
    <w:rsid w:val="003211D7"/>
    <w:rsid w:val="003223EB"/>
    <w:rsid w:val="00322D14"/>
    <w:rsid w:val="00322F63"/>
    <w:rsid w:val="00323631"/>
    <w:rsid w:val="00332D68"/>
    <w:rsid w:val="00333C18"/>
    <w:rsid w:val="00336692"/>
    <w:rsid w:val="003403A2"/>
    <w:rsid w:val="00340B2E"/>
    <w:rsid w:val="003473DD"/>
    <w:rsid w:val="00350B6B"/>
    <w:rsid w:val="00352F51"/>
    <w:rsid w:val="00353A7D"/>
    <w:rsid w:val="003557E6"/>
    <w:rsid w:val="003559F9"/>
    <w:rsid w:val="003568B1"/>
    <w:rsid w:val="00356CC3"/>
    <w:rsid w:val="00362E38"/>
    <w:rsid w:val="0036351C"/>
    <w:rsid w:val="00364CFA"/>
    <w:rsid w:val="00366FC7"/>
    <w:rsid w:val="0037319C"/>
    <w:rsid w:val="00374DBE"/>
    <w:rsid w:val="00375CE2"/>
    <w:rsid w:val="00376ED4"/>
    <w:rsid w:val="00380FBA"/>
    <w:rsid w:val="00382097"/>
    <w:rsid w:val="00385A63"/>
    <w:rsid w:val="00387B80"/>
    <w:rsid w:val="00390C36"/>
    <w:rsid w:val="00391867"/>
    <w:rsid w:val="00392A77"/>
    <w:rsid w:val="003959AE"/>
    <w:rsid w:val="003973ED"/>
    <w:rsid w:val="003A27DD"/>
    <w:rsid w:val="003B13AB"/>
    <w:rsid w:val="003B19CA"/>
    <w:rsid w:val="003B4B9A"/>
    <w:rsid w:val="003B56E8"/>
    <w:rsid w:val="003B671E"/>
    <w:rsid w:val="003C0929"/>
    <w:rsid w:val="003C3A73"/>
    <w:rsid w:val="003C46EB"/>
    <w:rsid w:val="003C496E"/>
    <w:rsid w:val="003D221E"/>
    <w:rsid w:val="003D262D"/>
    <w:rsid w:val="003D5DE0"/>
    <w:rsid w:val="003D7A53"/>
    <w:rsid w:val="003E0CC4"/>
    <w:rsid w:val="003E39D9"/>
    <w:rsid w:val="003F03BC"/>
    <w:rsid w:val="003F20AA"/>
    <w:rsid w:val="003F2707"/>
    <w:rsid w:val="003F4652"/>
    <w:rsid w:val="003F4794"/>
    <w:rsid w:val="003F70BF"/>
    <w:rsid w:val="0040291E"/>
    <w:rsid w:val="00403EE7"/>
    <w:rsid w:val="004047CE"/>
    <w:rsid w:val="00405340"/>
    <w:rsid w:val="00406FCE"/>
    <w:rsid w:val="004075F3"/>
    <w:rsid w:val="00407953"/>
    <w:rsid w:val="00407AE2"/>
    <w:rsid w:val="00407ED6"/>
    <w:rsid w:val="00410C92"/>
    <w:rsid w:val="00411BEF"/>
    <w:rsid w:val="0041242E"/>
    <w:rsid w:val="00412DB8"/>
    <w:rsid w:val="004171C0"/>
    <w:rsid w:val="00423431"/>
    <w:rsid w:val="004262E0"/>
    <w:rsid w:val="00426D61"/>
    <w:rsid w:val="00431508"/>
    <w:rsid w:val="0043557F"/>
    <w:rsid w:val="00443DE0"/>
    <w:rsid w:val="00443E28"/>
    <w:rsid w:val="00444A69"/>
    <w:rsid w:val="00444F5A"/>
    <w:rsid w:val="004520D6"/>
    <w:rsid w:val="004542E7"/>
    <w:rsid w:val="00457021"/>
    <w:rsid w:val="00457551"/>
    <w:rsid w:val="00457BBC"/>
    <w:rsid w:val="0046062C"/>
    <w:rsid w:val="00462D75"/>
    <w:rsid w:val="00464B52"/>
    <w:rsid w:val="00464FE0"/>
    <w:rsid w:val="004661AB"/>
    <w:rsid w:val="00466A99"/>
    <w:rsid w:val="00466D99"/>
    <w:rsid w:val="00471FE3"/>
    <w:rsid w:val="00473916"/>
    <w:rsid w:val="00475948"/>
    <w:rsid w:val="00475C53"/>
    <w:rsid w:val="00476F43"/>
    <w:rsid w:val="0048192A"/>
    <w:rsid w:val="004848EC"/>
    <w:rsid w:val="00493931"/>
    <w:rsid w:val="00494D2A"/>
    <w:rsid w:val="00495410"/>
    <w:rsid w:val="004A5603"/>
    <w:rsid w:val="004A57A0"/>
    <w:rsid w:val="004B16E5"/>
    <w:rsid w:val="004B396B"/>
    <w:rsid w:val="004B44A9"/>
    <w:rsid w:val="004B477B"/>
    <w:rsid w:val="004B5626"/>
    <w:rsid w:val="004B579A"/>
    <w:rsid w:val="004B63E8"/>
    <w:rsid w:val="004C0827"/>
    <w:rsid w:val="004C78A0"/>
    <w:rsid w:val="004D272A"/>
    <w:rsid w:val="004D3003"/>
    <w:rsid w:val="004D300B"/>
    <w:rsid w:val="004D73BE"/>
    <w:rsid w:val="004D75C2"/>
    <w:rsid w:val="004D7AD6"/>
    <w:rsid w:val="004E13FC"/>
    <w:rsid w:val="004E32D5"/>
    <w:rsid w:val="004E4BF1"/>
    <w:rsid w:val="004E67E1"/>
    <w:rsid w:val="004F1EC6"/>
    <w:rsid w:val="004F2847"/>
    <w:rsid w:val="004F30D3"/>
    <w:rsid w:val="004F48F8"/>
    <w:rsid w:val="004F4E54"/>
    <w:rsid w:val="004F5DAF"/>
    <w:rsid w:val="00502F3F"/>
    <w:rsid w:val="005053AD"/>
    <w:rsid w:val="00506EFD"/>
    <w:rsid w:val="00510E5A"/>
    <w:rsid w:val="00514BF3"/>
    <w:rsid w:val="005152D6"/>
    <w:rsid w:val="0051606A"/>
    <w:rsid w:val="00524A27"/>
    <w:rsid w:val="00527B43"/>
    <w:rsid w:val="00527E10"/>
    <w:rsid w:val="00534AE2"/>
    <w:rsid w:val="005350BD"/>
    <w:rsid w:val="005358F0"/>
    <w:rsid w:val="005401D4"/>
    <w:rsid w:val="00543505"/>
    <w:rsid w:val="00545AAA"/>
    <w:rsid w:val="005476D1"/>
    <w:rsid w:val="00550BC3"/>
    <w:rsid w:val="005565D0"/>
    <w:rsid w:val="00557A6E"/>
    <w:rsid w:val="00560949"/>
    <w:rsid w:val="00561748"/>
    <w:rsid w:val="00561C72"/>
    <w:rsid w:val="00561DD8"/>
    <w:rsid w:val="00563207"/>
    <w:rsid w:val="00563492"/>
    <w:rsid w:val="00564608"/>
    <w:rsid w:val="00565193"/>
    <w:rsid w:val="005713A1"/>
    <w:rsid w:val="0057382C"/>
    <w:rsid w:val="005744EA"/>
    <w:rsid w:val="005800FF"/>
    <w:rsid w:val="00580E0A"/>
    <w:rsid w:val="0058197B"/>
    <w:rsid w:val="0058494B"/>
    <w:rsid w:val="00586ECF"/>
    <w:rsid w:val="005902A5"/>
    <w:rsid w:val="00590B85"/>
    <w:rsid w:val="00592A09"/>
    <w:rsid w:val="00593409"/>
    <w:rsid w:val="005955FB"/>
    <w:rsid w:val="00595C36"/>
    <w:rsid w:val="00595C95"/>
    <w:rsid w:val="005A057F"/>
    <w:rsid w:val="005A15E2"/>
    <w:rsid w:val="005A1FA7"/>
    <w:rsid w:val="005B2AFC"/>
    <w:rsid w:val="005B441B"/>
    <w:rsid w:val="005B672E"/>
    <w:rsid w:val="005C03F9"/>
    <w:rsid w:val="005C161E"/>
    <w:rsid w:val="005C38F9"/>
    <w:rsid w:val="005C3C8E"/>
    <w:rsid w:val="005C5499"/>
    <w:rsid w:val="005C5E7B"/>
    <w:rsid w:val="005C7D57"/>
    <w:rsid w:val="005E15C0"/>
    <w:rsid w:val="005E1C0C"/>
    <w:rsid w:val="005E3444"/>
    <w:rsid w:val="005E3FF6"/>
    <w:rsid w:val="005E6540"/>
    <w:rsid w:val="005F0805"/>
    <w:rsid w:val="005F1644"/>
    <w:rsid w:val="005F22A2"/>
    <w:rsid w:val="005F5E6E"/>
    <w:rsid w:val="005F613A"/>
    <w:rsid w:val="006027B6"/>
    <w:rsid w:val="00603A8B"/>
    <w:rsid w:val="00606A46"/>
    <w:rsid w:val="0060738F"/>
    <w:rsid w:val="0061045E"/>
    <w:rsid w:val="00610A6C"/>
    <w:rsid w:val="00614381"/>
    <w:rsid w:val="006169EF"/>
    <w:rsid w:val="006200AF"/>
    <w:rsid w:val="006203D7"/>
    <w:rsid w:val="00620886"/>
    <w:rsid w:val="0062725A"/>
    <w:rsid w:val="006309BD"/>
    <w:rsid w:val="006347C7"/>
    <w:rsid w:val="00634A0B"/>
    <w:rsid w:val="00634A83"/>
    <w:rsid w:val="0063538B"/>
    <w:rsid w:val="00635D92"/>
    <w:rsid w:val="00636026"/>
    <w:rsid w:val="0063638A"/>
    <w:rsid w:val="006368AC"/>
    <w:rsid w:val="0064140C"/>
    <w:rsid w:val="00641D7B"/>
    <w:rsid w:val="00647BA6"/>
    <w:rsid w:val="006510E2"/>
    <w:rsid w:val="006542D9"/>
    <w:rsid w:val="00655C93"/>
    <w:rsid w:val="006564D9"/>
    <w:rsid w:val="00660D94"/>
    <w:rsid w:val="00661BE4"/>
    <w:rsid w:val="00662CC8"/>
    <w:rsid w:val="006638E2"/>
    <w:rsid w:val="00663925"/>
    <w:rsid w:val="006645ED"/>
    <w:rsid w:val="00667447"/>
    <w:rsid w:val="006717ED"/>
    <w:rsid w:val="006735A3"/>
    <w:rsid w:val="006752A6"/>
    <w:rsid w:val="00675318"/>
    <w:rsid w:val="0068075D"/>
    <w:rsid w:val="00684A24"/>
    <w:rsid w:val="006903CF"/>
    <w:rsid w:val="00690424"/>
    <w:rsid w:val="00692D29"/>
    <w:rsid w:val="00695BA5"/>
    <w:rsid w:val="00696A4B"/>
    <w:rsid w:val="006A00B8"/>
    <w:rsid w:val="006A023A"/>
    <w:rsid w:val="006A05EB"/>
    <w:rsid w:val="006A0E79"/>
    <w:rsid w:val="006A52E0"/>
    <w:rsid w:val="006A6401"/>
    <w:rsid w:val="006A7CD3"/>
    <w:rsid w:val="006C1B7C"/>
    <w:rsid w:val="006C1C6D"/>
    <w:rsid w:val="006D2305"/>
    <w:rsid w:val="006D5A23"/>
    <w:rsid w:val="006E052E"/>
    <w:rsid w:val="006E2DE4"/>
    <w:rsid w:val="006E3089"/>
    <w:rsid w:val="006E4D7C"/>
    <w:rsid w:val="006E7463"/>
    <w:rsid w:val="006F2550"/>
    <w:rsid w:val="006F280B"/>
    <w:rsid w:val="006F378C"/>
    <w:rsid w:val="006F5EC2"/>
    <w:rsid w:val="006F7FBD"/>
    <w:rsid w:val="007003B1"/>
    <w:rsid w:val="007055CB"/>
    <w:rsid w:val="007078B6"/>
    <w:rsid w:val="00707FB5"/>
    <w:rsid w:val="00713C3F"/>
    <w:rsid w:val="007146ED"/>
    <w:rsid w:val="00717862"/>
    <w:rsid w:val="00717FCE"/>
    <w:rsid w:val="007217EE"/>
    <w:rsid w:val="00722237"/>
    <w:rsid w:val="00724BBC"/>
    <w:rsid w:val="007252B0"/>
    <w:rsid w:val="00727582"/>
    <w:rsid w:val="00727AF4"/>
    <w:rsid w:val="00727B65"/>
    <w:rsid w:val="00731EC1"/>
    <w:rsid w:val="007350EA"/>
    <w:rsid w:val="0074031D"/>
    <w:rsid w:val="00742087"/>
    <w:rsid w:val="00745C24"/>
    <w:rsid w:val="00751D1C"/>
    <w:rsid w:val="00754380"/>
    <w:rsid w:val="00755005"/>
    <w:rsid w:val="00756AA0"/>
    <w:rsid w:val="00756FD9"/>
    <w:rsid w:val="00763090"/>
    <w:rsid w:val="00764813"/>
    <w:rsid w:val="007649CF"/>
    <w:rsid w:val="00764F2E"/>
    <w:rsid w:val="00770F98"/>
    <w:rsid w:val="0077427A"/>
    <w:rsid w:val="00775D04"/>
    <w:rsid w:val="00780123"/>
    <w:rsid w:val="00781047"/>
    <w:rsid w:val="00781FE0"/>
    <w:rsid w:val="007838EE"/>
    <w:rsid w:val="00783F0F"/>
    <w:rsid w:val="00785A46"/>
    <w:rsid w:val="00786FDF"/>
    <w:rsid w:val="00787978"/>
    <w:rsid w:val="00787AE9"/>
    <w:rsid w:val="00791915"/>
    <w:rsid w:val="00791B37"/>
    <w:rsid w:val="00794BDA"/>
    <w:rsid w:val="00795A64"/>
    <w:rsid w:val="00795A8B"/>
    <w:rsid w:val="00796789"/>
    <w:rsid w:val="00796794"/>
    <w:rsid w:val="007A4BD5"/>
    <w:rsid w:val="007A70EB"/>
    <w:rsid w:val="007B0C00"/>
    <w:rsid w:val="007B11DE"/>
    <w:rsid w:val="007B4A96"/>
    <w:rsid w:val="007C1F94"/>
    <w:rsid w:val="007C38E9"/>
    <w:rsid w:val="007C5527"/>
    <w:rsid w:val="007C6EBA"/>
    <w:rsid w:val="007D1769"/>
    <w:rsid w:val="007D404A"/>
    <w:rsid w:val="007E0A89"/>
    <w:rsid w:val="007E110D"/>
    <w:rsid w:val="007E1E60"/>
    <w:rsid w:val="007E2249"/>
    <w:rsid w:val="007E358F"/>
    <w:rsid w:val="007E7239"/>
    <w:rsid w:val="007F09DC"/>
    <w:rsid w:val="0080232A"/>
    <w:rsid w:val="00807946"/>
    <w:rsid w:val="008122FC"/>
    <w:rsid w:val="00812737"/>
    <w:rsid w:val="008134D1"/>
    <w:rsid w:val="00815561"/>
    <w:rsid w:val="00817979"/>
    <w:rsid w:val="00824A98"/>
    <w:rsid w:val="008259CF"/>
    <w:rsid w:val="00833B09"/>
    <w:rsid w:val="00833CA0"/>
    <w:rsid w:val="008352AA"/>
    <w:rsid w:val="00836845"/>
    <w:rsid w:val="008402B3"/>
    <w:rsid w:val="00840B61"/>
    <w:rsid w:val="00844329"/>
    <w:rsid w:val="008449AC"/>
    <w:rsid w:val="008462F5"/>
    <w:rsid w:val="008470BF"/>
    <w:rsid w:val="008518CE"/>
    <w:rsid w:val="00854F7E"/>
    <w:rsid w:val="00855489"/>
    <w:rsid w:val="008555D4"/>
    <w:rsid w:val="0085684E"/>
    <w:rsid w:val="00857628"/>
    <w:rsid w:val="00860B29"/>
    <w:rsid w:val="00861C07"/>
    <w:rsid w:val="00862308"/>
    <w:rsid w:val="00862DD7"/>
    <w:rsid w:val="00862EB6"/>
    <w:rsid w:val="008632DE"/>
    <w:rsid w:val="00866319"/>
    <w:rsid w:val="00867598"/>
    <w:rsid w:val="00872934"/>
    <w:rsid w:val="00875479"/>
    <w:rsid w:val="0087605B"/>
    <w:rsid w:val="00877805"/>
    <w:rsid w:val="00877A18"/>
    <w:rsid w:val="00880C33"/>
    <w:rsid w:val="00881B0E"/>
    <w:rsid w:val="00883E58"/>
    <w:rsid w:val="0088433B"/>
    <w:rsid w:val="008860FD"/>
    <w:rsid w:val="008864A4"/>
    <w:rsid w:val="00890844"/>
    <w:rsid w:val="008913F2"/>
    <w:rsid w:val="0089220A"/>
    <w:rsid w:val="00892869"/>
    <w:rsid w:val="00894FA7"/>
    <w:rsid w:val="00897179"/>
    <w:rsid w:val="008A27BB"/>
    <w:rsid w:val="008B0445"/>
    <w:rsid w:val="008B09A1"/>
    <w:rsid w:val="008B22D6"/>
    <w:rsid w:val="008B2A60"/>
    <w:rsid w:val="008B2D74"/>
    <w:rsid w:val="008B2F0F"/>
    <w:rsid w:val="008B4436"/>
    <w:rsid w:val="008B645E"/>
    <w:rsid w:val="008B6AAC"/>
    <w:rsid w:val="008C1664"/>
    <w:rsid w:val="008C2140"/>
    <w:rsid w:val="008C321E"/>
    <w:rsid w:val="008C3358"/>
    <w:rsid w:val="008C3611"/>
    <w:rsid w:val="008C3DBE"/>
    <w:rsid w:val="008C6BE5"/>
    <w:rsid w:val="008C7742"/>
    <w:rsid w:val="008C78C8"/>
    <w:rsid w:val="008D0BFD"/>
    <w:rsid w:val="008D2ABA"/>
    <w:rsid w:val="008D3927"/>
    <w:rsid w:val="008D7035"/>
    <w:rsid w:val="008D7E8B"/>
    <w:rsid w:val="008E2EA2"/>
    <w:rsid w:val="008E46F0"/>
    <w:rsid w:val="008E7C01"/>
    <w:rsid w:val="008F14AA"/>
    <w:rsid w:val="00902036"/>
    <w:rsid w:val="009027F9"/>
    <w:rsid w:val="00905484"/>
    <w:rsid w:val="009057D4"/>
    <w:rsid w:val="00905AAE"/>
    <w:rsid w:val="009069BF"/>
    <w:rsid w:val="00907D7C"/>
    <w:rsid w:val="0091054C"/>
    <w:rsid w:val="00913392"/>
    <w:rsid w:val="00916211"/>
    <w:rsid w:val="0091722B"/>
    <w:rsid w:val="00917C72"/>
    <w:rsid w:val="009238A2"/>
    <w:rsid w:val="0093064A"/>
    <w:rsid w:val="00933261"/>
    <w:rsid w:val="009333F1"/>
    <w:rsid w:val="00933FF9"/>
    <w:rsid w:val="009342D8"/>
    <w:rsid w:val="00944A3B"/>
    <w:rsid w:val="00945CE9"/>
    <w:rsid w:val="00946E92"/>
    <w:rsid w:val="00947F51"/>
    <w:rsid w:val="00950C7B"/>
    <w:rsid w:val="00954B10"/>
    <w:rsid w:val="00954F39"/>
    <w:rsid w:val="009602A9"/>
    <w:rsid w:val="00962686"/>
    <w:rsid w:val="0096676B"/>
    <w:rsid w:val="009676BE"/>
    <w:rsid w:val="009702C2"/>
    <w:rsid w:val="0097245C"/>
    <w:rsid w:val="009743FD"/>
    <w:rsid w:val="00984104"/>
    <w:rsid w:val="0098560E"/>
    <w:rsid w:val="0098791F"/>
    <w:rsid w:val="009A1551"/>
    <w:rsid w:val="009B1339"/>
    <w:rsid w:val="009B377D"/>
    <w:rsid w:val="009B43EE"/>
    <w:rsid w:val="009C3B95"/>
    <w:rsid w:val="009C467B"/>
    <w:rsid w:val="009C5F23"/>
    <w:rsid w:val="009C68D8"/>
    <w:rsid w:val="009D32D5"/>
    <w:rsid w:val="009D3F1F"/>
    <w:rsid w:val="009D4085"/>
    <w:rsid w:val="009E37E0"/>
    <w:rsid w:val="009E649C"/>
    <w:rsid w:val="009E703A"/>
    <w:rsid w:val="009F44A8"/>
    <w:rsid w:val="00A03F9B"/>
    <w:rsid w:val="00A073E6"/>
    <w:rsid w:val="00A079C5"/>
    <w:rsid w:val="00A110FA"/>
    <w:rsid w:val="00A11B5C"/>
    <w:rsid w:val="00A1297E"/>
    <w:rsid w:val="00A140F2"/>
    <w:rsid w:val="00A236D5"/>
    <w:rsid w:val="00A265D6"/>
    <w:rsid w:val="00A27FED"/>
    <w:rsid w:val="00A32410"/>
    <w:rsid w:val="00A33541"/>
    <w:rsid w:val="00A335DF"/>
    <w:rsid w:val="00A3463C"/>
    <w:rsid w:val="00A34926"/>
    <w:rsid w:val="00A4129C"/>
    <w:rsid w:val="00A44784"/>
    <w:rsid w:val="00A4588B"/>
    <w:rsid w:val="00A470CC"/>
    <w:rsid w:val="00A5308A"/>
    <w:rsid w:val="00A56B75"/>
    <w:rsid w:val="00A60967"/>
    <w:rsid w:val="00A61E75"/>
    <w:rsid w:val="00A62102"/>
    <w:rsid w:val="00A631C7"/>
    <w:rsid w:val="00A658A0"/>
    <w:rsid w:val="00A665DD"/>
    <w:rsid w:val="00A6763D"/>
    <w:rsid w:val="00A72296"/>
    <w:rsid w:val="00A7328B"/>
    <w:rsid w:val="00A73B1D"/>
    <w:rsid w:val="00A758F7"/>
    <w:rsid w:val="00A77425"/>
    <w:rsid w:val="00A82728"/>
    <w:rsid w:val="00A949C2"/>
    <w:rsid w:val="00A94E1A"/>
    <w:rsid w:val="00A950A4"/>
    <w:rsid w:val="00A97248"/>
    <w:rsid w:val="00AA2C42"/>
    <w:rsid w:val="00AA5191"/>
    <w:rsid w:val="00AB0D0E"/>
    <w:rsid w:val="00AB2907"/>
    <w:rsid w:val="00AB341A"/>
    <w:rsid w:val="00AB4773"/>
    <w:rsid w:val="00AB60E4"/>
    <w:rsid w:val="00AB74D7"/>
    <w:rsid w:val="00AC1042"/>
    <w:rsid w:val="00AC1F22"/>
    <w:rsid w:val="00AC2745"/>
    <w:rsid w:val="00AC2A1C"/>
    <w:rsid w:val="00AC4B16"/>
    <w:rsid w:val="00AC4C93"/>
    <w:rsid w:val="00AC6551"/>
    <w:rsid w:val="00AC7690"/>
    <w:rsid w:val="00AD0135"/>
    <w:rsid w:val="00AD122D"/>
    <w:rsid w:val="00AD3019"/>
    <w:rsid w:val="00AD4DF0"/>
    <w:rsid w:val="00AD5E5E"/>
    <w:rsid w:val="00AE1DA3"/>
    <w:rsid w:val="00AE4789"/>
    <w:rsid w:val="00AE5F7E"/>
    <w:rsid w:val="00AE6133"/>
    <w:rsid w:val="00AE7C7D"/>
    <w:rsid w:val="00AF0A4A"/>
    <w:rsid w:val="00AF0B40"/>
    <w:rsid w:val="00AF193D"/>
    <w:rsid w:val="00AF6DC2"/>
    <w:rsid w:val="00AF7A3C"/>
    <w:rsid w:val="00B00687"/>
    <w:rsid w:val="00B01D3D"/>
    <w:rsid w:val="00B0328F"/>
    <w:rsid w:val="00B05379"/>
    <w:rsid w:val="00B05A4F"/>
    <w:rsid w:val="00B122FD"/>
    <w:rsid w:val="00B124F8"/>
    <w:rsid w:val="00B12CA6"/>
    <w:rsid w:val="00B1642C"/>
    <w:rsid w:val="00B16BD9"/>
    <w:rsid w:val="00B17B4B"/>
    <w:rsid w:val="00B22BBE"/>
    <w:rsid w:val="00B23509"/>
    <w:rsid w:val="00B23AB3"/>
    <w:rsid w:val="00B2780E"/>
    <w:rsid w:val="00B346CA"/>
    <w:rsid w:val="00B4099B"/>
    <w:rsid w:val="00B41248"/>
    <w:rsid w:val="00B45283"/>
    <w:rsid w:val="00B47C18"/>
    <w:rsid w:val="00B5192B"/>
    <w:rsid w:val="00B565F1"/>
    <w:rsid w:val="00B57462"/>
    <w:rsid w:val="00B6298E"/>
    <w:rsid w:val="00B638FA"/>
    <w:rsid w:val="00B70150"/>
    <w:rsid w:val="00B71EA4"/>
    <w:rsid w:val="00B72BEC"/>
    <w:rsid w:val="00B75B21"/>
    <w:rsid w:val="00B87BB0"/>
    <w:rsid w:val="00B87FA9"/>
    <w:rsid w:val="00B9047E"/>
    <w:rsid w:val="00B93B1B"/>
    <w:rsid w:val="00B94EE0"/>
    <w:rsid w:val="00B96209"/>
    <w:rsid w:val="00B96BD0"/>
    <w:rsid w:val="00B979AC"/>
    <w:rsid w:val="00BA060F"/>
    <w:rsid w:val="00BA385A"/>
    <w:rsid w:val="00BA7627"/>
    <w:rsid w:val="00BB1368"/>
    <w:rsid w:val="00BB3161"/>
    <w:rsid w:val="00BB4683"/>
    <w:rsid w:val="00BB6044"/>
    <w:rsid w:val="00BB68B0"/>
    <w:rsid w:val="00BC0EC2"/>
    <w:rsid w:val="00BC568A"/>
    <w:rsid w:val="00BC6A1A"/>
    <w:rsid w:val="00BC7FCD"/>
    <w:rsid w:val="00BD226C"/>
    <w:rsid w:val="00BD2EA1"/>
    <w:rsid w:val="00BD5D32"/>
    <w:rsid w:val="00BE5236"/>
    <w:rsid w:val="00BE606C"/>
    <w:rsid w:val="00BE7F52"/>
    <w:rsid w:val="00BF192A"/>
    <w:rsid w:val="00BF32EF"/>
    <w:rsid w:val="00BF3931"/>
    <w:rsid w:val="00BF3B6E"/>
    <w:rsid w:val="00BF5279"/>
    <w:rsid w:val="00BF5455"/>
    <w:rsid w:val="00BF5C70"/>
    <w:rsid w:val="00C00BA7"/>
    <w:rsid w:val="00C01DE3"/>
    <w:rsid w:val="00C0322E"/>
    <w:rsid w:val="00C03D3E"/>
    <w:rsid w:val="00C046D9"/>
    <w:rsid w:val="00C060B4"/>
    <w:rsid w:val="00C070CA"/>
    <w:rsid w:val="00C0744E"/>
    <w:rsid w:val="00C158E3"/>
    <w:rsid w:val="00C174E4"/>
    <w:rsid w:val="00C17A51"/>
    <w:rsid w:val="00C231D8"/>
    <w:rsid w:val="00C2588A"/>
    <w:rsid w:val="00C301CE"/>
    <w:rsid w:val="00C32F1B"/>
    <w:rsid w:val="00C343D5"/>
    <w:rsid w:val="00C34D8C"/>
    <w:rsid w:val="00C36382"/>
    <w:rsid w:val="00C37667"/>
    <w:rsid w:val="00C40D25"/>
    <w:rsid w:val="00C41AFA"/>
    <w:rsid w:val="00C42F5A"/>
    <w:rsid w:val="00C447EE"/>
    <w:rsid w:val="00C47760"/>
    <w:rsid w:val="00C67D92"/>
    <w:rsid w:val="00C7240D"/>
    <w:rsid w:val="00C727A7"/>
    <w:rsid w:val="00C7420F"/>
    <w:rsid w:val="00C74762"/>
    <w:rsid w:val="00C75073"/>
    <w:rsid w:val="00C7573D"/>
    <w:rsid w:val="00C77FD0"/>
    <w:rsid w:val="00C80A66"/>
    <w:rsid w:val="00C859E6"/>
    <w:rsid w:val="00C9512E"/>
    <w:rsid w:val="00C9638C"/>
    <w:rsid w:val="00CA3ED9"/>
    <w:rsid w:val="00CA454A"/>
    <w:rsid w:val="00CA6F9C"/>
    <w:rsid w:val="00CB4E44"/>
    <w:rsid w:val="00CB583E"/>
    <w:rsid w:val="00CB6072"/>
    <w:rsid w:val="00CB6550"/>
    <w:rsid w:val="00CB7141"/>
    <w:rsid w:val="00CC28C3"/>
    <w:rsid w:val="00CC7A9E"/>
    <w:rsid w:val="00CD115E"/>
    <w:rsid w:val="00CD1DF8"/>
    <w:rsid w:val="00CE2A5D"/>
    <w:rsid w:val="00CE3F66"/>
    <w:rsid w:val="00CE4748"/>
    <w:rsid w:val="00CE47AF"/>
    <w:rsid w:val="00CE7AB1"/>
    <w:rsid w:val="00CE7D62"/>
    <w:rsid w:val="00CF19B2"/>
    <w:rsid w:val="00CF24D1"/>
    <w:rsid w:val="00CF2CDF"/>
    <w:rsid w:val="00CF2F10"/>
    <w:rsid w:val="00CF6EFE"/>
    <w:rsid w:val="00CF7369"/>
    <w:rsid w:val="00CF73A9"/>
    <w:rsid w:val="00CF7DC1"/>
    <w:rsid w:val="00D04F07"/>
    <w:rsid w:val="00D06A8A"/>
    <w:rsid w:val="00D07CD5"/>
    <w:rsid w:val="00D10501"/>
    <w:rsid w:val="00D11D7F"/>
    <w:rsid w:val="00D12E8D"/>
    <w:rsid w:val="00D13526"/>
    <w:rsid w:val="00D1640E"/>
    <w:rsid w:val="00D1772A"/>
    <w:rsid w:val="00D20535"/>
    <w:rsid w:val="00D22DA1"/>
    <w:rsid w:val="00D30EF1"/>
    <w:rsid w:val="00D35AD1"/>
    <w:rsid w:val="00D35B70"/>
    <w:rsid w:val="00D4002A"/>
    <w:rsid w:val="00D43012"/>
    <w:rsid w:val="00D43B19"/>
    <w:rsid w:val="00D44070"/>
    <w:rsid w:val="00D441D6"/>
    <w:rsid w:val="00D442AD"/>
    <w:rsid w:val="00D50D1D"/>
    <w:rsid w:val="00D516A8"/>
    <w:rsid w:val="00D5450B"/>
    <w:rsid w:val="00D57F32"/>
    <w:rsid w:val="00D64EB2"/>
    <w:rsid w:val="00D660CE"/>
    <w:rsid w:val="00D6759A"/>
    <w:rsid w:val="00D74577"/>
    <w:rsid w:val="00D77013"/>
    <w:rsid w:val="00D77A37"/>
    <w:rsid w:val="00D807BB"/>
    <w:rsid w:val="00D80E72"/>
    <w:rsid w:val="00D80FF8"/>
    <w:rsid w:val="00D81F16"/>
    <w:rsid w:val="00D8749D"/>
    <w:rsid w:val="00D9063C"/>
    <w:rsid w:val="00D90D55"/>
    <w:rsid w:val="00D92231"/>
    <w:rsid w:val="00D93AFC"/>
    <w:rsid w:val="00D93C43"/>
    <w:rsid w:val="00D95B15"/>
    <w:rsid w:val="00D97455"/>
    <w:rsid w:val="00DA2964"/>
    <w:rsid w:val="00DA2C04"/>
    <w:rsid w:val="00DA37D2"/>
    <w:rsid w:val="00DA3F6E"/>
    <w:rsid w:val="00DA60B6"/>
    <w:rsid w:val="00DB11AB"/>
    <w:rsid w:val="00DB1E5B"/>
    <w:rsid w:val="00DB2E14"/>
    <w:rsid w:val="00DB34B4"/>
    <w:rsid w:val="00DB3953"/>
    <w:rsid w:val="00DB423B"/>
    <w:rsid w:val="00DC1615"/>
    <w:rsid w:val="00DC2DED"/>
    <w:rsid w:val="00DC31C0"/>
    <w:rsid w:val="00DC4820"/>
    <w:rsid w:val="00DD2E88"/>
    <w:rsid w:val="00DD5515"/>
    <w:rsid w:val="00DD7AF8"/>
    <w:rsid w:val="00DE4F56"/>
    <w:rsid w:val="00DE5127"/>
    <w:rsid w:val="00DE54DB"/>
    <w:rsid w:val="00DF4D15"/>
    <w:rsid w:val="00E001FB"/>
    <w:rsid w:val="00E01F58"/>
    <w:rsid w:val="00E020D1"/>
    <w:rsid w:val="00E0230A"/>
    <w:rsid w:val="00E03121"/>
    <w:rsid w:val="00E037B1"/>
    <w:rsid w:val="00E0617E"/>
    <w:rsid w:val="00E06A0F"/>
    <w:rsid w:val="00E07C22"/>
    <w:rsid w:val="00E104B5"/>
    <w:rsid w:val="00E11299"/>
    <w:rsid w:val="00E15693"/>
    <w:rsid w:val="00E17041"/>
    <w:rsid w:val="00E24AA6"/>
    <w:rsid w:val="00E25237"/>
    <w:rsid w:val="00E25791"/>
    <w:rsid w:val="00E3047A"/>
    <w:rsid w:val="00E30EAA"/>
    <w:rsid w:val="00E318A3"/>
    <w:rsid w:val="00E32F7A"/>
    <w:rsid w:val="00E41358"/>
    <w:rsid w:val="00E41C58"/>
    <w:rsid w:val="00E458E6"/>
    <w:rsid w:val="00E463D2"/>
    <w:rsid w:val="00E4707C"/>
    <w:rsid w:val="00E50D14"/>
    <w:rsid w:val="00E527DC"/>
    <w:rsid w:val="00E5532A"/>
    <w:rsid w:val="00E6013D"/>
    <w:rsid w:val="00E60E56"/>
    <w:rsid w:val="00E61465"/>
    <w:rsid w:val="00E62263"/>
    <w:rsid w:val="00E65A87"/>
    <w:rsid w:val="00E65D66"/>
    <w:rsid w:val="00E71B73"/>
    <w:rsid w:val="00E85215"/>
    <w:rsid w:val="00E86824"/>
    <w:rsid w:val="00E8701D"/>
    <w:rsid w:val="00E9383B"/>
    <w:rsid w:val="00E93F0C"/>
    <w:rsid w:val="00EA1539"/>
    <w:rsid w:val="00EA60B2"/>
    <w:rsid w:val="00EA686A"/>
    <w:rsid w:val="00EA7FFA"/>
    <w:rsid w:val="00EB6989"/>
    <w:rsid w:val="00EB76B3"/>
    <w:rsid w:val="00EB7875"/>
    <w:rsid w:val="00EC31F5"/>
    <w:rsid w:val="00EC4A5C"/>
    <w:rsid w:val="00EC55AD"/>
    <w:rsid w:val="00EC5CD3"/>
    <w:rsid w:val="00ED2577"/>
    <w:rsid w:val="00ED43FB"/>
    <w:rsid w:val="00ED5FFE"/>
    <w:rsid w:val="00ED61A9"/>
    <w:rsid w:val="00ED7DCA"/>
    <w:rsid w:val="00EE311F"/>
    <w:rsid w:val="00EE51DA"/>
    <w:rsid w:val="00EE6171"/>
    <w:rsid w:val="00EE74A9"/>
    <w:rsid w:val="00EF02BD"/>
    <w:rsid w:val="00EF164D"/>
    <w:rsid w:val="00EF51CC"/>
    <w:rsid w:val="00F038E5"/>
    <w:rsid w:val="00F03FDF"/>
    <w:rsid w:val="00F0685A"/>
    <w:rsid w:val="00F0707F"/>
    <w:rsid w:val="00F07437"/>
    <w:rsid w:val="00F1277F"/>
    <w:rsid w:val="00F146F1"/>
    <w:rsid w:val="00F15C85"/>
    <w:rsid w:val="00F1728C"/>
    <w:rsid w:val="00F22866"/>
    <w:rsid w:val="00F24D78"/>
    <w:rsid w:val="00F260A9"/>
    <w:rsid w:val="00F2684C"/>
    <w:rsid w:val="00F27CE5"/>
    <w:rsid w:val="00F27D1A"/>
    <w:rsid w:val="00F304C2"/>
    <w:rsid w:val="00F32F73"/>
    <w:rsid w:val="00F333A5"/>
    <w:rsid w:val="00F33FAE"/>
    <w:rsid w:val="00F374E4"/>
    <w:rsid w:val="00F411A8"/>
    <w:rsid w:val="00F446BE"/>
    <w:rsid w:val="00F45E0A"/>
    <w:rsid w:val="00F46A19"/>
    <w:rsid w:val="00F46C80"/>
    <w:rsid w:val="00F472D1"/>
    <w:rsid w:val="00F5150E"/>
    <w:rsid w:val="00F60DCD"/>
    <w:rsid w:val="00F61AAE"/>
    <w:rsid w:val="00F62B91"/>
    <w:rsid w:val="00F65D44"/>
    <w:rsid w:val="00F70714"/>
    <w:rsid w:val="00F8529C"/>
    <w:rsid w:val="00F87C7A"/>
    <w:rsid w:val="00F92196"/>
    <w:rsid w:val="00F95E49"/>
    <w:rsid w:val="00F96360"/>
    <w:rsid w:val="00F96F23"/>
    <w:rsid w:val="00F9779D"/>
    <w:rsid w:val="00FA3250"/>
    <w:rsid w:val="00FA6DC1"/>
    <w:rsid w:val="00FA6E13"/>
    <w:rsid w:val="00FB062C"/>
    <w:rsid w:val="00FB18A8"/>
    <w:rsid w:val="00FB230E"/>
    <w:rsid w:val="00FB4B65"/>
    <w:rsid w:val="00FB54E7"/>
    <w:rsid w:val="00FB69FE"/>
    <w:rsid w:val="00FB7806"/>
    <w:rsid w:val="00FB780A"/>
    <w:rsid w:val="00FC00DE"/>
    <w:rsid w:val="00FC16DE"/>
    <w:rsid w:val="00FC2C3A"/>
    <w:rsid w:val="00FC5252"/>
    <w:rsid w:val="00FC77BF"/>
    <w:rsid w:val="00FD2989"/>
    <w:rsid w:val="00FE1FF3"/>
    <w:rsid w:val="00FE3980"/>
    <w:rsid w:val="00FE4943"/>
    <w:rsid w:val="00FE4CF1"/>
    <w:rsid w:val="00FE6888"/>
    <w:rsid w:val="00FE7299"/>
    <w:rsid w:val="00FE7A04"/>
    <w:rsid w:val="00FE7F82"/>
    <w:rsid w:val="00FF0A70"/>
    <w:rsid w:val="00FF3C1F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  <w15:docId w15:val="{C5FD437B-1ABE-45E4-8A84-F61A4DB4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it-IT" w:eastAsia="it-IT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pPr>
      <w:keepNext/>
      <w:spacing w:before="120"/>
      <w:jc w:val="right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spacing w:before="240" w:after="240"/>
      <w:jc w:val="both"/>
      <w:outlineLvl w:val="1"/>
    </w:pPr>
    <w:rPr>
      <w:sz w:val="26"/>
    </w:rPr>
  </w:style>
  <w:style w:type="paragraph" w:styleId="Titolo3">
    <w:name w:val="heading 3"/>
    <w:basedOn w:val="Normale"/>
    <w:next w:val="Normale"/>
    <w:qFormat/>
    <w:pPr>
      <w:keepNext/>
      <w:spacing w:before="360" w:after="360"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pPr>
      <w:keepNext/>
      <w:spacing w:after="84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pPr>
      <w:keepNext/>
      <w:tabs>
        <w:tab w:val="left" w:pos="6237"/>
      </w:tabs>
      <w:spacing w:after="480"/>
      <w:outlineLvl w:val="4"/>
    </w:pPr>
    <w:rPr>
      <w:i/>
      <w:sz w:val="26"/>
    </w:rPr>
  </w:style>
  <w:style w:type="paragraph" w:styleId="Titolo6">
    <w:name w:val="heading 6"/>
    <w:basedOn w:val="Normale"/>
    <w:next w:val="Normale"/>
    <w:qFormat/>
    <w:pPr>
      <w:keepNext/>
      <w:spacing w:after="2040"/>
      <w:outlineLvl w:val="5"/>
    </w:pPr>
    <w:rPr>
      <w:b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480" w:lineRule="exact"/>
      <w:ind w:left="567" w:hanging="567"/>
      <w:jc w:val="both"/>
    </w:pPr>
    <w:rPr>
      <w:b/>
      <w:sz w:val="26"/>
    </w:rPr>
  </w:style>
  <w:style w:type="paragraph" w:styleId="Rientrocorpodeltesto2">
    <w:name w:val="Body Text Indent 2"/>
    <w:basedOn w:val="Normale"/>
    <w:pPr>
      <w:ind w:left="568" w:hanging="568"/>
      <w:jc w:val="both"/>
    </w:pPr>
    <w:rPr>
      <w:sz w:val="26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3">
    <w:name w:val="Body Text Indent 3"/>
    <w:basedOn w:val="Normale"/>
    <w:pPr>
      <w:spacing w:line="480" w:lineRule="exact"/>
      <w:ind w:left="567" w:hanging="567"/>
      <w:jc w:val="both"/>
    </w:pPr>
    <w:rPr>
      <w:sz w:val="26"/>
    </w:rPr>
  </w:style>
  <w:style w:type="paragraph" w:styleId="Corpotesto">
    <w:name w:val="Body Text"/>
    <w:basedOn w:val="Normale"/>
    <w:pPr>
      <w:spacing w:after="600"/>
      <w:jc w:val="both"/>
    </w:pPr>
    <w:rPr>
      <w:sz w:val="26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tabs>
        <w:tab w:val="left" w:pos="4536"/>
      </w:tabs>
      <w:ind w:right="-284"/>
      <w:jc w:val="both"/>
    </w:pPr>
    <w:rPr>
      <w:sz w:val="26"/>
    </w:rPr>
  </w:style>
  <w:style w:type="paragraph" w:styleId="Intestazione">
    <w:name w:val="header"/>
    <w:basedOn w:val="Normale"/>
    <w:rsid w:val="0089220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9220A"/>
    <w:rPr>
      <w:rFonts w:ascii="Tahoma" w:hAnsi="Tahoma" w:cs="Tahoma"/>
      <w:sz w:val="16"/>
      <w:szCs w:val="16"/>
    </w:rPr>
  </w:style>
  <w:style w:type="paragraph" w:customStyle="1" w:styleId="StilePC2">
    <w:name w:val="StilePC2"/>
    <w:basedOn w:val="Normale"/>
    <w:rsid w:val="005A1FA7"/>
    <w:pPr>
      <w:ind w:left="709"/>
    </w:pPr>
    <w:rPr>
      <w:b/>
      <w:sz w:val="26"/>
    </w:rPr>
  </w:style>
  <w:style w:type="character" w:styleId="Enfasigrassetto">
    <w:name w:val="Strong"/>
    <w:uiPriority w:val="22"/>
    <w:qFormat/>
    <w:rsid w:val="00D95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4C59-5B37-47C8-92A6-B5B46C7B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BB57B62E</Template>
  <TotalTime>669</TotalTime>
  <Pages>9</Pages>
  <Words>2812</Words>
  <Characters>16030</Characters>
  <Application>Microsoft Office Word</Application>
  <DocSecurity>8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B)</vt:lpstr>
    </vt:vector>
  </TitlesOfParts>
  <Company>AMS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B)</dc:title>
  <dc:creator>A.M.S. - ANCONA</dc:creator>
  <cp:lastModifiedBy>Cardinali Katia</cp:lastModifiedBy>
  <cp:revision>167</cp:revision>
  <cp:lastPrinted>2019-03-05T09:32:00Z</cp:lastPrinted>
  <dcterms:created xsi:type="dcterms:W3CDTF">2016-02-12T08:37:00Z</dcterms:created>
  <dcterms:modified xsi:type="dcterms:W3CDTF">2019-03-05T10:58:00Z</dcterms:modified>
</cp:coreProperties>
</file>